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0C" w:rsidRDefault="0003380C" w:rsidP="004D72E2">
      <w:pPr>
        <w:ind w:left="7068" w:firstLine="720"/>
        <w:jc w:val="both"/>
        <w:rPr>
          <w:sz w:val="24"/>
        </w:rPr>
      </w:pPr>
      <w:r>
        <w:rPr>
          <w:sz w:val="24"/>
        </w:rPr>
        <w:t>Проект</w:t>
      </w:r>
    </w:p>
    <w:p w:rsidR="0003380C" w:rsidRDefault="0003380C" w:rsidP="004D72E2">
      <w:pPr>
        <w:jc w:val="both"/>
        <w:rPr>
          <w:sz w:val="24"/>
        </w:rPr>
      </w:pPr>
    </w:p>
    <w:p w:rsidR="0003380C" w:rsidRDefault="0003380C" w:rsidP="004D72E2">
      <w:pPr>
        <w:jc w:val="center"/>
        <w:rPr>
          <w:sz w:val="24"/>
        </w:rPr>
      </w:pPr>
      <w:r>
        <w:rPr>
          <w:sz w:val="24"/>
        </w:rPr>
        <w:t>ПСКОВСКАЯ  ГОРОДСКАЯ  ДУМА</w:t>
      </w:r>
    </w:p>
    <w:p w:rsidR="0003380C" w:rsidRDefault="0003380C" w:rsidP="004D72E2">
      <w:pPr>
        <w:pStyle w:val="Heading2"/>
      </w:pPr>
    </w:p>
    <w:p w:rsidR="0003380C" w:rsidRDefault="0003380C" w:rsidP="004D72E2">
      <w:pPr>
        <w:pStyle w:val="Heading2"/>
      </w:pPr>
      <w:r>
        <w:t>Р Е Ш Е Н И Е</w:t>
      </w:r>
    </w:p>
    <w:p w:rsidR="0003380C" w:rsidRDefault="0003380C" w:rsidP="004D72E2">
      <w:pPr>
        <w:jc w:val="center"/>
        <w:rPr>
          <w:b/>
          <w:sz w:val="26"/>
        </w:rPr>
      </w:pPr>
    </w:p>
    <w:p w:rsidR="0003380C" w:rsidRDefault="0003380C" w:rsidP="004D72E2">
      <w:pPr>
        <w:jc w:val="center"/>
        <w:rPr>
          <w:b/>
          <w:sz w:val="26"/>
        </w:rPr>
      </w:pPr>
    </w:p>
    <w:p w:rsidR="0003380C" w:rsidRDefault="0003380C" w:rsidP="004D72E2">
      <w:pPr>
        <w:pStyle w:val="BodyTextIndent"/>
      </w:pPr>
      <w:r>
        <w:t>№______  от______________2012 г.</w:t>
      </w:r>
    </w:p>
    <w:p w:rsidR="0003380C" w:rsidRDefault="0003380C" w:rsidP="004D72E2">
      <w:pPr>
        <w:jc w:val="both"/>
        <w:rPr>
          <w:sz w:val="24"/>
        </w:rPr>
      </w:pPr>
    </w:p>
    <w:p w:rsidR="0003380C" w:rsidRDefault="0003380C" w:rsidP="004D72E2">
      <w:pPr>
        <w:jc w:val="both"/>
        <w:rPr>
          <w:sz w:val="24"/>
        </w:rPr>
      </w:pPr>
    </w:p>
    <w:p w:rsidR="0003380C" w:rsidRDefault="0003380C" w:rsidP="004D72E2">
      <w:pPr>
        <w:jc w:val="both"/>
        <w:rPr>
          <w:sz w:val="24"/>
        </w:rPr>
      </w:pPr>
      <w:r>
        <w:rPr>
          <w:sz w:val="24"/>
        </w:rPr>
        <w:t xml:space="preserve">О внесении изменений  в Решение </w:t>
      </w:r>
    </w:p>
    <w:p w:rsidR="0003380C" w:rsidRDefault="0003380C" w:rsidP="004D72E2">
      <w:pPr>
        <w:jc w:val="both"/>
        <w:rPr>
          <w:sz w:val="24"/>
        </w:rPr>
      </w:pPr>
      <w:r>
        <w:rPr>
          <w:sz w:val="24"/>
        </w:rPr>
        <w:t>Псковской городской Думы от 15.05.2009  № 791</w:t>
      </w:r>
    </w:p>
    <w:p w:rsidR="0003380C" w:rsidRDefault="0003380C" w:rsidP="004D72E2">
      <w:pPr>
        <w:jc w:val="both"/>
        <w:rPr>
          <w:sz w:val="24"/>
        </w:rPr>
      </w:pPr>
      <w:r>
        <w:rPr>
          <w:sz w:val="24"/>
        </w:rPr>
        <w:t>«Об утверждении состава комиссии по делам</w:t>
      </w:r>
    </w:p>
    <w:p w:rsidR="0003380C" w:rsidRDefault="0003380C" w:rsidP="004D72E2">
      <w:pPr>
        <w:jc w:val="both"/>
        <w:rPr>
          <w:sz w:val="24"/>
        </w:rPr>
      </w:pPr>
      <w:r>
        <w:rPr>
          <w:sz w:val="24"/>
        </w:rPr>
        <w:t>несовершеннолетних и  защите их прав  муниципального</w:t>
      </w:r>
    </w:p>
    <w:p w:rsidR="0003380C" w:rsidRDefault="0003380C" w:rsidP="004D72E2">
      <w:pPr>
        <w:jc w:val="both"/>
        <w:rPr>
          <w:sz w:val="24"/>
        </w:rPr>
      </w:pPr>
      <w:r>
        <w:rPr>
          <w:sz w:val="24"/>
        </w:rPr>
        <w:t>образования «Город Псков»</w:t>
      </w:r>
    </w:p>
    <w:p w:rsidR="0003380C" w:rsidRDefault="0003380C" w:rsidP="004D72E2">
      <w:pPr>
        <w:jc w:val="both"/>
        <w:rPr>
          <w:sz w:val="24"/>
        </w:rPr>
      </w:pPr>
    </w:p>
    <w:p w:rsidR="0003380C" w:rsidRDefault="0003380C" w:rsidP="004D72E2">
      <w:pPr>
        <w:jc w:val="both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ab/>
        <w:t xml:space="preserve">В связи с кадровыми изменениями в Администрации города Пскова, руководствуясь  статьей  23 Устава муниципального образования «Город Псков», </w:t>
      </w:r>
    </w:p>
    <w:p w:rsidR="0003380C" w:rsidRDefault="0003380C" w:rsidP="004D72E2">
      <w:pPr>
        <w:jc w:val="center"/>
        <w:rPr>
          <w:sz w:val="24"/>
        </w:rPr>
      </w:pPr>
    </w:p>
    <w:p w:rsidR="0003380C" w:rsidRDefault="0003380C" w:rsidP="004D72E2">
      <w:pPr>
        <w:jc w:val="center"/>
        <w:rPr>
          <w:b/>
          <w:sz w:val="24"/>
        </w:rPr>
      </w:pPr>
      <w:r>
        <w:rPr>
          <w:b/>
          <w:sz w:val="24"/>
        </w:rPr>
        <w:t>Псковская городская Дума</w:t>
      </w:r>
    </w:p>
    <w:p w:rsidR="0003380C" w:rsidRDefault="0003380C" w:rsidP="004D72E2">
      <w:pPr>
        <w:jc w:val="center"/>
        <w:rPr>
          <w:b/>
          <w:sz w:val="24"/>
        </w:rPr>
      </w:pPr>
      <w:r>
        <w:rPr>
          <w:b/>
          <w:sz w:val="24"/>
        </w:rPr>
        <w:t>РЕШИЛА:</w:t>
      </w:r>
    </w:p>
    <w:p w:rsidR="0003380C" w:rsidRDefault="0003380C" w:rsidP="004D72E2">
      <w:pPr>
        <w:jc w:val="center"/>
        <w:rPr>
          <w:sz w:val="24"/>
        </w:rPr>
      </w:pPr>
    </w:p>
    <w:p w:rsidR="0003380C" w:rsidRDefault="0003380C" w:rsidP="00E326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 w:rsidRPr="00E32638">
        <w:rPr>
          <w:sz w:val="24"/>
          <w:szCs w:val="24"/>
        </w:rPr>
        <w:t xml:space="preserve">Внести в </w:t>
      </w:r>
      <w:r w:rsidRPr="00E32638">
        <w:rPr>
          <w:sz w:val="24"/>
        </w:rPr>
        <w:t xml:space="preserve"> Решение Псковской городской Думы от 15.05.2009  № 791«Об утверждении состава комиссии по делам несовершеннолетних и  защите их прав  муниципального образования «Город Псков»</w:t>
      </w:r>
      <w:r w:rsidRPr="00E32638">
        <w:rPr>
          <w:sz w:val="24"/>
          <w:szCs w:val="24"/>
        </w:rPr>
        <w:t xml:space="preserve"> следующие изменения:</w:t>
      </w:r>
    </w:p>
    <w:p w:rsidR="0003380C" w:rsidRPr="00E32638" w:rsidRDefault="0003380C" w:rsidP="00E32638">
      <w:pPr>
        <w:jc w:val="both"/>
        <w:rPr>
          <w:sz w:val="24"/>
        </w:rPr>
      </w:pPr>
    </w:p>
    <w:p w:rsidR="0003380C" w:rsidRDefault="0003380C" w:rsidP="00E32638">
      <w:pPr>
        <w:jc w:val="both"/>
        <w:rPr>
          <w:sz w:val="24"/>
        </w:rPr>
      </w:pPr>
      <w:r>
        <w:rPr>
          <w:sz w:val="24"/>
          <w:szCs w:val="24"/>
        </w:rPr>
        <w:t xml:space="preserve">1). </w:t>
      </w:r>
      <w:r w:rsidRPr="00E32638">
        <w:rPr>
          <w:sz w:val="24"/>
          <w:szCs w:val="24"/>
        </w:rPr>
        <w:t xml:space="preserve">Приложение к Решению </w:t>
      </w:r>
      <w:r w:rsidRPr="00E32638">
        <w:rPr>
          <w:sz w:val="24"/>
        </w:rPr>
        <w:t>Псковской городской Думы от  15.05.2009 № 791 «Об утверждении сост</w:t>
      </w:r>
      <w:r>
        <w:rPr>
          <w:sz w:val="24"/>
        </w:rPr>
        <w:t>ав</w:t>
      </w:r>
      <w:r w:rsidRPr="00E32638">
        <w:rPr>
          <w:sz w:val="24"/>
        </w:rPr>
        <w:t xml:space="preserve">а комиссии по делам несовершеннолетних и защите их прав муниципального образования «Город Псков» изложить в </w:t>
      </w:r>
      <w:r>
        <w:rPr>
          <w:sz w:val="24"/>
        </w:rPr>
        <w:t>следующей</w:t>
      </w:r>
      <w:r w:rsidRPr="00E32638">
        <w:rPr>
          <w:sz w:val="24"/>
        </w:rPr>
        <w:t xml:space="preserve"> редакции согласно Приложению к настоящему Решению.</w:t>
      </w:r>
    </w:p>
    <w:p w:rsidR="0003380C" w:rsidRPr="00E32638" w:rsidRDefault="0003380C" w:rsidP="00E32638">
      <w:pPr>
        <w:jc w:val="both"/>
        <w:rPr>
          <w:sz w:val="24"/>
        </w:rPr>
      </w:pPr>
    </w:p>
    <w:p w:rsidR="0003380C" w:rsidRDefault="0003380C" w:rsidP="00E32638">
      <w:pPr>
        <w:jc w:val="both"/>
        <w:rPr>
          <w:sz w:val="24"/>
          <w:szCs w:val="24"/>
        </w:rPr>
      </w:pPr>
      <w:r>
        <w:rPr>
          <w:sz w:val="24"/>
        </w:rPr>
        <w:t xml:space="preserve">2).  </w:t>
      </w:r>
      <w:r w:rsidRPr="00E32638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>Решение</w:t>
      </w:r>
      <w:r w:rsidRPr="00E32638">
        <w:rPr>
          <w:sz w:val="24"/>
          <w:szCs w:val="24"/>
        </w:rPr>
        <w:t xml:space="preserve"> вступает в силу с момента официального опубликования.</w:t>
      </w:r>
    </w:p>
    <w:p w:rsidR="0003380C" w:rsidRPr="00E32638" w:rsidRDefault="0003380C" w:rsidP="00E32638">
      <w:pPr>
        <w:jc w:val="both"/>
        <w:rPr>
          <w:sz w:val="24"/>
          <w:szCs w:val="24"/>
        </w:rPr>
      </w:pPr>
    </w:p>
    <w:p w:rsidR="0003380C" w:rsidRPr="00E32638" w:rsidRDefault="0003380C" w:rsidP="00E326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3). </w:t>
      </w:r>
      <w:r w:rsidRPr="00E32638">
        <w:rPr>
          <w:sz w:val="24"/>
          <w:szCs w:val="24"/>
        </w:rPr>
        <w:t xml:space="preserve">Опубликовать настоящее </w:t>
      </w:r>
      <w:r>
        <w:rPr>
          <w:sz w:val="24"/>
          <w:szCs w:val="24"/>
        </w:rPr>
        <w:t>Решени</w:t>
      </w:r>
      <w:r w:rsidRPr="00E32638">
        <w:rPr>
          <w:sz w:val="24"/>
          <w:szCs w:val="24"/>
        </w:rPr>
        <w:t>е в газете «Псковские Новости» и на официальном сайте муниципального образования «Город Псков» в сети Интернет (</w:t>
      </w:r>
      <w:hyperlink r:id="rId5" w:history="1">
        <w:r w:rsidRPr="00E32638">
          <w:rPr>
            <w:rStyle w:val="Hyperlink"/>
            <w:sz w:val="24"/>
            <w:szCs w:val="24"/>
            <w:lang w:val="en-US"/>
          </w:rPr>
          <w:t>www</w:t>
        </w:r>
        <w:r w:rsidRPr="00E32638">
          <w:rPr>
            <w:rStyle w:val="Hyperlink"/>
            <w:sz w:val="24"/>
            <w:szCs w:val="24"/>
          </w:rPr>
          <w:t>.</w:t>
        </w:r>
        <w:r w:rsidRPr="00E32638">
          <w:rPr>
            <w:rStyle w:val="Hyperlink"/>
            <w:sz w:val="24"/>
            <w:szCs w:val="24"/>
            <w:lang w:val="en-US"/>
          </w:rPr>
          <w:t>pskovgorod</w:t>
        </w:r>
        <w:r w:rsidRPr="00E32638">
          <w:rPr>
            <w:rStyle w:val="Hyperlink"/>
            <w:sz w:val="24"/>
            <w:szCs w:val="24"/>
          </w:rPr>
          <w:t>.</w:t>
        </w:r>
        <w:r w:rsidRPr="00E32638">
          <w:rPr>
            <w:rStyle w:val="Hyperlink"/>
            <w:sz w:val="24"/>
            <w:szCs w:val="24"/>
            <w:lang w:val="en-US"/>
          </w:rPr>
          <w:t>ru</w:t>
        </w:r>
      </w:hyperlink>
      <w:r w:rsidRPr="00E32638">
        <w:rPr>
          <w:sz w:val="24"/>
          <w:szCs w:val="24"/>
        </w:rPr>
        <w:t>).</w:t>
      </w:r>
    </w:p>
    <w:p w:rsidR="0003380C" w:rsidRPr="00085F5C" w:rsidRDefault="0003380C" w:rsidP="004D72E2">
      <w:pPr>
        <w:jc w:val="both"/>
        <w:rPr>
          <w:sz w:val="24"/>
          <w:szCs w:val="24"/>
        </w:rPr>
      </w:pPr>
    </w:p>
    <w:p w:rsidR="0003380C" w:rsidRDefault="0003380C" w:rsidP="004D72E2">
      <w:pPr>
        <w:jc w:val="both"/>
        <w:rPr>
          <w:sz w:val="24"/>
        </w:rPr>
      </w:pPr>
    </w:p>
    <w:p w:rsidR="0003380C" w:rsidRDefault="0003380C" w:rsidP="004D72E2">
      <w:pPr>
        <w:jc w:val="both"/>
        <w:rPr>
          <w:sz w:val="24"/>
        </w:rPr>
      </w:pPr>
    </w:p>
    <w:p w:rsidR="0003380C" w:rsidRDefault="0003380C" w:rsidP="004D72E2">
      <w:pPr>
        <w:jc w:val="both"/>
        <w:rPr>
          <w:sz w:val="24"/>
        </w:rPr>
      </w:pPr>
    </w:p>
    <w:p w:rsidR="0003380C" w:rsidRDefault="0003380C" w:rsidP="004D72E2">
      <w:pPr>
        <w:jc w:val="both"/>
        <w:rPr>
          <w:sz w:val="24"/>
        </w:rPr>
      </w:pPr>
      <w:r>
        <w:rPr>
          <w:sz w:val="24"/>
        </w:rPr>
        <w:t>Глава города Пскова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И.Н. Цецерский</w:t>
      </w:r>
    </w:p>
    <w:p w:rsidR="0003380C" w:rsidRDefault="0003380C" w:rsidP="004D72E2">
      <w:pPr>
        <w:jc w:val="both"/>
        <w:rPr>
          <w:sz w:val="24"/>
        </w:rPr>
      </w:pPr>
    </w:p>
    <w:p w:rsidR="0003380C" w:rsidRDefault="0003380C" w:rsidP="004D72E2">
      <w:pPr>
        <w:jc w:val="both"/>
        <w:rPr>
          <w:sz w:val="24"/>
        </w:rPr>
      </w:pPr>
    </w:p>
    <w:p w:rsidR="0003380C" w:rsidRDefault="0003380C" w:rsidP="004D72E2">
      <w:pPr>
        <w:jc w:val="both"/>
        <w:rPr>
          <w:sz w:val="24"/>
        </w:rPr>
      </w:pPr>
    </w:p>
    <w:p w:rsidR="0003380C" w:rsidRDefault="0003380C" w:rsidP="004D72E2">
      <w:pPr>
        <w:jc w:val="both"/>
        <w:rPr>
          <w:sz w:val="24"/>
        </w:rPr>
      </w:pPr>
    </w:p>
    <w:p w:rsidR="0003380C" w:rsidRDefault="0003380C" w:rsidP="004D72E2">
      <w:pPr>
        <w:jc w:val="both"/>
        <w:rPr>
          <w:sz w:val="24"/>
        </w:rPr>
      </w:pPr>
      <w:r>
        <w:rPr>
          <w:sz w:val="24"/>
        </w:rPr>
        <w:t>Проект Решения вносит:</w:t>
      </w:r>
    </w:p>
    <w:p w:rsidR="0003380C" w:rsidRDefault="0003380C" w:rsidP="004D72E2">
      <w:pPr>
        <w:jc w:val="both"/>
        <w:rPr>
          <w:sz w:val="24"/>
        </w:rPr>
      </w:pPr>
      <w:r>
        <w:rPr>
          <w:sz w:val="24"/>
        </w:rPr>
        <w:t>Глава Администрации города Пскова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И.С. Чередниченко     </w:t>
      </w:r>
      <w:r>
        <w:rPr>
          <w:sz w:val="24"/>
        </w:rPr>
        <w:tab/>
        <w:t xml:space="preserve">    </w:t>
      </w:r>
    </w:p>
    <w:p w:rsidR="0003380C" w:rsidRDefault="0003380C" w:rsidP="004D72E2">
      <w:pPr>
        <w:jc w:val="both"/>
        <w:rPr>
          <w:sz w:val="24"/>
        </w:rPr>
      </w:pPr>
    </w:p>
    <w:p w:rsidR="0003380C" w:rsidRDefault="0003380C"/>
    <w:p w:rsidR="0003380C" w:rsidRDefault="0003380C" w:rsidP="00E32638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</w:t>
      </w:r>
    </w:p>
    <w:p w:rsidR="0003380C" w:rsidRDefault="0003380C" w:rsidP="00E32638">
      <w:pPr>
        <w:rPr>
          <w:sz w:val="24"/>
        </w:rPr>
      </w:pPr>
    </w:p>
    <w:p w:rsidR="0003380C" w:rsidRDefault="0003380C" w:rsidP="00E32638">
      <w:pPr>
        <w:rPr>
          <w:sz w:val="24"/>
        </w:rPr>
      </w:pPr>
    </w:p>
    <w:p w:rsidR="0003380C" w:rsidRDefault="0003380C" w:rsidP="00E32638">
      <w:pPr>
        <w:rPr>
          <w:sz w:val="24"/>
        </w:rPr>
      </w:pPr>
    </w:p>
    <w:p w:rsidR="0003380C" w:rsidRDefault="0003380C" w:rsidP="00837B34">
      <w:pPr>
        <w:ind w:left="4956" w:firstLine="708"/>
        <w:rPr>
          <w:sz w:val="24"/>
        </w:rPr>
      </w:pPr>
      <w:r>
        <w:rPr>
          <w:sz w:val="24"/>
        </w:rPr>
        <w:t xml:space="preserve"> Приложение </w:t>
      </w:r>
      <w:r>
        <w:rPr>
          <w:sz w:val="24"/>
        </w:rPr>
        <w:tab/>
        <w:t xml:space="preserve">к  Решению </w:t>
      </w:r>
    </w:p>
    <w:p w:rsidR="0003380C" w:rsidRDefault="0003380C" w:rsidP="00C31550">
      <w:pPr>
        <w:ind w:left="5664"/>
        <w:rPr>
          <w:sz w:val="24"/>
        </w:rPr>
      </w:pPr>
      <w:r>
        <w:rPr>
          <w:sz w:val="24"/>
        </w:rPr>
        <w:t>Псковской  городской  Думы</w:t>
      </w:r>
    </w:p>
    <w:p w:rsidR="0003380C" w:rsidRDefault="0003380C" w:rsidP="00C3155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r>
        <w:rPr>
          <w:sz w:val="24"/>
        </w:rPr>
        <w:tab/>
      </w:r>
      <w:r>
        <w:rPr>
          <w:sz w:val="24"/>
        </w:rPr>
        <w:tab/>
        <w:t>№ ______ от ______________</w:t>
      </w:r>
    </w:p>
    <w:p w:rsidR="0003380C" w:rsidRDefault="0003380C" w:rsidP="00C31550">
      <w:pPr>
        <w:rPr>
          <w:sz w:val="24"/>
        </w:rPr>
      </w:pPr>
    </w:p>
    <w:p w:rsidR="0003380C" w:rsidRDefault="0003380C" w:rsidP="00C31550">
      <w:pPr>
        <w:rPr>
          <w:sz w:val="24"/>
        </w:rPr>
      </w:pPr>
    </w:p>
    <w:p w:rsidR="0003380C" w:rsidRDefault="0003380C" w:rsidP="00C31550">
      <w:pPr>
        <w:pStyle w:val="BodyText"/>
      </w:pPr>
    </w:p>
    <w:p w:rsidR="0003380C" w:rsidRPr="00C31550" w:rsidRDefault="0003380C" w:rsidP="00C31550">
      <w:pPr>
        <w:jc w:val="center"/>
        <w:rPr>
          <w:b/>
          <w:sz w:val="24"/>
        </w:rPr>
      </w:pPr>
      <w:r w:rsidRPr="00C31550">
        <w:rPr>
          <w:b/>
          <w:sz w:val="24"/>
        </w:rPr>
        <w:t xml:space="preserve">СОСТАВ </w:t>
      </w:r>
      <w:r w:rsidRPr="00C31550">
        <w:rPr>
          <w:b/>
          <w:sz w:val="24"/>
        </w:rPr>
        <w:br/>
        <w:t>КОМИССИИ ПО ДЕЛАМ НЕСОВЕРШЕННОЛЕТНИХ И ЗАЩИТЕ ИХ ПРАВ МУНИЦИПАЛЬНОГО ОБРАЗОВАНИЯ «ГОРОД ПСКОВ»</w:t>
      </w:r>
    </w:p>
    <w:p w:rsidR="0003380C" w:rsidRDefault="0003380C" w:rsidP="00C31550">
      <w:pPr>
        <w:jc w:val="center"/>
        <w:rPr>
          <w:sz w:val="24"/>
        </w:rPr>
      </w:pPr>
    </w:p>
    <w:p w:rsidR="0003380C" w:rsidRDefault="0003380C" w:rsidP="00C31550">
      <w:pPr>
        <w:jc w:val="center"/>
        <w:rPr>
          <w:sz w:val="24"/>
        </w:rPr>
      </w:pPr>
    </w:p>
    <w:p w:rsidR="0003380C" w:rsidRDefault="0003380C" w:rsidP="00C31550">
      <w:pPr>
        <w:jc w:val="both"/>
        <w:rPr>
          <w:sz w:val="24"/>
        </w:rPr>
      </w:pPr>
      <w:r>
        <w:rPr>
          <w:b/>
          <w:sz w:val="24"/>
        </w:rPr>
        <w:t>Председатель Комиссии:</w:t>
      </w:r>
      <w:r>
        <w:rPr>
          <w:sz w:val="24"/>
        </w:rPr>
        <w:t xml:space="preserve">         </w:t>
      </w:r>
      <w:r>
        <w:rPr>
          <w:sz w:val="24"/>
        </w:rPr>
        <w:tab/>
        <w:t xml:space="preserve">-     БАРЫШНИКОВ Геннадий Иванович – </w:t>
      </w:r>
    </w:p>
    <w:p w:rsidR="0003380C" w:rsidRDefault="0003380C" w:rsidP="00C31550">
      <w:pPr>
        <w:tabs>
          <w:tab w:val="left" w:pos="396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</w:t>
      </w:r>
      <w:r>
        <w:rPr>
          <w:sz w:val="24"/>
        </w:rPr>
        <w:tab/>
        <w:t>заместитель Главы Администрации города</w:t>
      </w:r>
    </w:p>
    <w:p w:rsidR="0003380C" w:rsidRDefault="0003380C" w:rsidP="00C31550">
      <w:pPr>
        <w:tabs>
          <w:tab w:val="left" w:pos="3960"/>
        </w:tabs>
        <w:jc w:val="both"/>
        <w:rPr>
          <w:sz w:val="24"/>
        </w:rPr>
      </w:pPr>
      <w:r>
        <w:rPr>
          <w:sz w:val="24"/>
        </w:rPr>
        <w:tab/>
        <w:t>Пскова</w:t>
      </w:r>
    </w:p>
    <w:p w:rsidR="0003380C" w:rsidRDefault="0003380C" w:rsidP="00C31550">
      <w:pPr>
        <w:jc w:val="both"/>
        <w:rPr>
          <w:sz w:val="24"/>
        </w:rPr>
      </w:pPr>
      <w:r>
        <w:rPr>
          <w:b/>
          <w:sz w:val="24"/>
        </w:rPr>
        <w:t xml:space="preserve">Заместители председателя     </w:t>
      </w:r>
    </w:p>
    <w:p w:rsidR="0003380C" w:rsidRDefault="0003380C" w:rsidP="00C31550">
      <w:pPr>
        <w:jc w:val="both"/>
        <w:rPr>
          <w:sz w:val="24"/>
        </w:rPr>
      </w:pPr>
      <w:r>
        <w:rPr>
          <w:b/>
          <w:sz w:val="24"/>
        </w:rPr>
        <w:t xml:space="preserve">Комиссии:                                    </w:t>
      </w:r>
      <w:r>
        <w:rPr>
          <w:b/>
          <w:sz w:val="24"/>
        </w:rPr>
        <w:tab/>
      </w:r>
      <w:r>
        <w:rPr>
          <w:sz w:val="24"/>
        </w:rPr>
        <w:t>-     КАЛЕНЧУК Галина Юрьевна –</w:t>
      </w:r>
      <w:r w:rsidRPr="00F77BF8">
        <w:rPr>
          <w:sz w:val="24"/>
        </w:rPr>
        <w:t xml:space="preserve"> </w:t>
      </w:r>
      <w:r>
        <w:rPr>
          <w:sz w:val="24"/>
        </w:rPr>
        <w:t>начальник</w:t>
      </w:r>
    </w:p>
    <w:p w:rsidR="0003380C" w:rsidRDefault="0003380C" w:rsidP="00C31550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</w:t>
      </w:r>
      <w:r>
        <w:rPr>
          <w:sz w:val="24"/>
        </w:rPr>
        <w:tab/>
        <w:t xml:space="preserve">     отдела «Комиссия</w:t>
      </w:r>
      <w:r w:rsidRPr="00F77BF8">
        <w:rPr>
          <w:sz w:val="24"/>
        </w:rPr>
        <w:t xml:space="preserve"> </w:t>
      </w:r>
      <w:r>
        <w:rPr>
          <w:sz w:val="24"/>
        </w:rPr>
        <w:t>по делам  несовершеннолетних</w:t>
      </w:r>
    </w:p>
    <w:p w:rsidR="0003380C" w:rsidRDefault="0003380C" w:rsidP="00C31550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и защите их прав» Администрации города</w:t>
      </w:r>
      <w:r w:rsidRPr="00F77BF8">
        <w:rPr>
          <w:sz w:val="24"/>
        </w:rPr>
        <w:t xml:space="preserve"> </w:t>
      </w:r>
      <w:r>
        <w:rPr>
          <w:sz w:val="24"/>
        </w:rPr>
        <w:t>Пскова;</w:t>
      </w:r>
    </w:p>
    <w:p w:rsidR="0003380C" w:rsidRPr="0056437C" w:rsidRDefault="0003380C" w:rsidP="00C31550">
      <w:pPr>
        <w:jc w:val="both"/>
        <w:rPr>
          <w:b/>
          <w:sz w:val="24"/>
          <w:szCs w:val="24"/>
        </w:rPr>
      </w:pPr>
      <w:r w:rsidRPr="0056437C">
        <w:rPr>
          <w:b/>
          <w:sz w:val="24"/>
          <w:szCs w:val="24"/>
        </w:rPr>
        <w:t xml:space="preserve">Ответственный секретарь </w:t>
      </w:r>
    </w:p>
    <w:p w:rsidR="0003380C" w:rsidRDefault="0003380C" w:rsidP="00C31550">
      <w:pPr>
        <w:jc w:val="both"/>
        <w:rPr>
          <w:sz w:val="24"/>
        </w:rPr>
      </w:pPr>
      <w:r>
        <w:rPr>
          <w:b/>
          <w:sz w:val="24"/>
        </w:rPr>
        <w:t xml:space="preserve">Комиссии:                                      -     </w:t>
      </w:r>
      <w:r w:rsidRPr="0056437C">
        <w:rPr>
          <w:sz w:val="24"/>
        </w:rPr>
        <w:t>М</w:t>
      </w:r>
      <w:r>
        <w:rPr>
          <w:sz w:val="24"/>
        </w:rPr>
        <w:t>АКСИМОВА Надежда Семеновна –</w:t>
      </w:r>
      <w:r w:rsidRPr="0056437C">
        <w:rPr>
          <w:sz w:val="24"/>
        </w:rPr>
        <w:t xml:space="preserve"> </w:t>
      </w:r>
      <w:r>
        <w:rPr>
          <w:sz w:val="24"/>
        </w:rPr>
        <w:t xml:space="preserve">консультант                                                                        </w:t>
      </w:r>
    </w:p>
    <w:p w:rsidR="0003380C" w:rsidRDefault="0003380C" w:rsidP="00C31550">
      <w:pPr>
        <w:ind w:left="708"/>
        <w:jc w:val="both"/>
        <w:rPr>
          <w:sz w:val="24"/>
        </w:rPr>
      </w:pPr>
      <w:r>
        <w:rPr>
          <w:b/>
          <w:sz w:val="24"/>
        </w:rPr>
        <w:t xml:space="preserve">                                                   </w:t>
      </w:r>
      <w:r>
        <w:rPr>
          <w:sz w:val="24"/>
        </w:rPr>
        <w:t>отдела «Комиссия по делам</w:t>
      </w:r>
      <w:r w:rsidRPr="001774C2">
        <w:rPr>
          <w:sz w:val="24"/>
        </w:rPr>
        <w:t xml:space="preserve"> </w:t>
      </w:r>
      <w:r>
        <w:rPr>
          <w:sz w:val="24"/>
        </w:rPr>
        <w:t>несовершеннолетних</w:t>
      </w:r>
    </w:p>
    <w:p w:rsidR="0003380C" w:rsidRDefault="0003380C" w:rsidP="00C31550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и защите</w:t>
      </w:r>
      <w:r w:rsidRPr="0056437C">
        <w:rPr>
          <w:sz w:val="24"/>
        </w:rPr>
        <w:t xml:space="preserve"> </w:t>
      </w:r>
      <w:r>
        <w:rPr>
          <w:sz w:val="24"/>
        </w:rPr>
        <w:t>их прав»</w:t>
      </w:r>
      <w:r w:rsidRPr="001774C2">
        <w:rPr>
          <w:sz w:val="24"/>
        </w:rPr>
        <w:t xml:space="preserve"> </w:t>
      </w:r>
      <w:r>
        <w:rPr>
          <w:sz w:val="24"/>
        </w:rPr>
        <w:t>Администрации города Пскова</w:t>
      </w:r>
    </w:p>
    <w:p w:rsidR="0003380C" w:rsidRDefault="0003380C" w:rsidP="00C31550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</w:t>
      </w:r>
    </w:p>
    <w:p w:rsidR="0003380C" w:rsidRDefault="0003380C" w:rsidP="00C31550">
      <w:pPr>
        <w:jc w:val="both"/>
        <w:rPr>
          <w:b/>
          <w:sz w:val="24"/>
        </w:rPr>
      </w:pPr>
      <w:r>
        <w:rPr>
          <w:b/>
          <w:sz w:val="24"/>
        </w:rPr>
        <w:t>Члены Комиссии:</w:t>
      </w:r>
    </w:p>
    <w:p w:rsidR="0003380C" w:rsidRDefault="0003380C" w:rsidP="00C31550">
      <w:pPr>
        <w:jc w:val="both"/>
        <w:rPr>
          <w:sz w:val="24"/>
        </w:rPr>
      </w:pPr>
    </w:p>
    <w:p w:rsidR="0003380C" w:rsidRDefault="0003380C" w:rsidP="00C31550">
      <w:pPr>
        <w:jc w:val="both"/>
        <w:rPr>
          <w:sz w:val="24"/>
        </w:rPr>
      </w:pPr>
    </w:p>
    <w:p w:rsidR="0003380C" w:rsidRDefault="0003380C" w:rsidP="00C31550">
      <w:pPr>
        <w:jc w:val="both"/>
        <w:rPr>
          <w:sz w:val="24"/>
        </w:rPr>
      </w:pPr>
      <w:r>
        <w:rPr>
          <w:sz w:val="24"/>
        </w:rPr>
        <w:t>-     АЛЕКСАНДРОВА</w:t>
      </w:r>
      <w:r w:rsidRPr="0056437C">
        <w:rPr>
          <w:sz w:val="24"/>
        </w:rPr>
        <w:t xml:space="preserve"> </w:t>
      </w:r>
      <w:r>
        <w:rPr>
          <w:sz w:val="24"/>
        </w:rPr>
        <w:t xml:space="preserve">Инна Владимировна, начальник отделения по делам </w:t>
      </w:r>
    </w:p>
    <w:p w:rsidR="0003380C" w:rsidRDefault="0003380C" w:rsidP="00C31550">
      <w:pPr>
        <w:jc w:val="both"/>
        <w:rPr>
          <w:sz w:val="24"/>
        </w:rPr>
      </w:pPr>
      <w:r>
        <w:rPr>
          <w:sz w:val="24"/>
        </w:rPr>
        <w:t xml:space="preserve">      несовершеннолетних Псковского линейного отдела  Министерства внутренних дел </w:t>
      </w:r>
    </w:p>
    <w:p w:rsidR="0003380C" w:rsidRDefault="0003380C" w:rsidP="00C31550">
      <w:pPr>
        <w:jc w:val="both"/>
        <w:rPr>
          <w:sz w:val="24"/>
        </w:rPr>
      </w:pPr>
      <w:r>
        <w:rPr>
          <w:sz w:val="24"/>
        </w:rPr>
        <w:t xml:space="preserve">      Российской Федерации на транспорте,   майор полиции  (по согласованию);</w:t>
      </w:r>
    </w:p>
    <w:p w:rsidR="0003380C" w:rsidRDefault="0003380C" w:rsidP="00C31550">
      <w:pPr>
        <w:jc w:val="both"/>
        <w:rPr>
          <w:sz w:val="24"/>
        </w:rPr>
      </w:pPr>
    </w:p>
    <w:p w:rsidR="0003380C" w:rsidRDefault="0003380C" w:rsidP="00C31550">
      <w:pPr>
        <w:jc w:val="both"/>
        <w:rPr>
          <w:sz w:val="24"/>
        </w:rPr>
      </w:pPr>
      <w:r>
        <w:rPr>
          <w:sz w:val="24"/>
        </w:rPr>
        <w:t>-    АЛЕКСАНДРОВА Марина Алексеевна, главный специалист Управления образования</w:t>
      </w:r>
      <w:r w:rsidRPr="009E420F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03380C" w:rsidRDefault="0003380C" w:rsidP="00C31550">
      <w:pPr>
        <w:jc w:val="both"/>
        <w:rPr>
          <w:sz w:val="24"/>
        </w:rPr>
      </w:pPr>
      <w:r>
        <w:rPr>
          <w:sz w:val="24"/>
        </w:rPr>
        <w:t xml:space="preserve">     Администрации города Пскова;</w:t>
      </w:r>
    </w:p>
    <w:p w:rsidR="0003380C" w:rsidRDefault="0003380C" w:rsidP="00C31550">
      <w:pPr>
        <w:jc w:val="both"/>
        <w:rPr>
          <w:sz w:val="24"/>
        </w:rPr>
      </w:pPr>
    </w:p>
    <w:p w:rsidR="0003380C" w:rsidRDefault="0003380C" w:rsidP="00C31550">
      <w:pPr>
        <w:jc w:val="both"/>
        <w:rPr>
          <w:sz w:val="24"/>
        </w:rPr>
      </w:pPr>
      <w:r>
        <w:rPr>
          <w:sz w:val="24"/>
        </w:rPr>
        <w:t xml:space="preserve">-    АРХИПОВ Алексей Артемович, начальник отдела по реализации социально значимых </w:t>
      </w:r>
    </w:p>
    <w:p w:rsidR="0003380C" w:rsidRDefault="0003380C" w:rsidP="00C31550">
      <w:pPr>
        <w:jc w:val="both"/>
        <w:rPr>
          <w:sz w:val="24"/>
        </w:rPr>
      </w:pPr>
      <w:r>
        <w:rPr>
          <w:sz w:val="24"/>
        </w:rPr>
        <w:t xml:space="preserve">     проектов и программ «Здоровый город» Администрации города Пскова;</w:t>
      </w:r>
    </w:p>
    <w:p w:rsidR="0003380C" w:rsidRDefault="0003380C" w:rsidP="00C31550">
      <w:pPr>
        <w:jc w:val="both"/>
        <w:rPr>
          <w:sz w:val="24"/>
        </w:rPr>
      </w:pPr>
    </w:p>
    <w:p w:rsidR="0003380C" w:rsidRDefault="0003380C" w:rsidP="00C31550">
      <w:pPr>
        <w:jc w:val="both"/>
        <w:rPr>
          <w:sz w:val="24"/>
        </w:rPr>
      </w:pPr>
      <w:r>
        <w:rPr>
          <w:sz w:val="24"/>
        </w:rPr>
        <w:t>-    ДВОРЕЦКАЯ</w:t>
      </w:r>
      <w:r w:rsidRPr="0056437C">
        <w:rPr>
          <w:sz w:val="24"/>
        </w:rPr>
        <w:t xml:space="preserve"> </w:t>
      </w:r>
      <w:r>
        <w:rPr>
          <w:sz w:val="24"/>
        </w:rPr>
        <w:t xml:space="preserve">Татьяна Всеволодовна,  заместитель директора по научно-методической </w:t>
      </w:r>
    </w:p>
    <w:p w:rsidR="0003380C" w:rsidRDefault="0003380C" w:rsidP="00C31550">
      <w:pPr>
        <w:jc w:val="both"/>
        <w:rPr>
          <w:sz w:val="24"/>
        </w:rPr>
      </w:pPr>
      <w:r>
        <w:rPr>
          <w:sz w:val="24"/>
        </w:rPr>
        <w:t xml:space="preserve">     работе муниципального бюджетного образовательного учреждения города Пскова </w:t>
      </w:r>
    </w:p>
    <w:p w:rsidR="0003380C" w:rsidRDefault="0003380C" w:rsidP="00C31550">
      <w:pPr>
        <w:jc w:val="both"/>
        <w:rPr>
          <w:sz w:val="24"/>
        </w:rPr>
      </w:pPr>
      <w:r>
        <w:rPr>
          <w:sz w:val="24"/>
        </w:rPr>
        <w:t xml:space="preserve">     «Центр  психолого-педагогической реабилитации и коррекции»;</w:t>
      </w:r>
    </w:p>
    <w:p w:rsidR="0003380C" w:rsidRDefault="0003380C" w:rsidP="00C31550">
      <w:pPr>
        <w:jc w:val="both"/>
        <w:rPr>
          <w:sz w:val="24"/>
        </w:rPr>
      </w:pPr>
    </w:p>
    <w:p w:rsidR="0003380C" w:rsidRDefault="0003380C" w:rsidP="00C31550">
      <w:pPr>
        <w:jc w:val="both"/>
        <w:rPr>
          <w:sz w:val="24"/>
        </w:rPr>
      </w:pPr>
      <w:r>
        <w:rPr>
          <w:sz w:val="24"/>
        </w:rPr>
        <w:t xml:space="preserve">-    МИРВАЛИЕВА Ольга Александровна, начальник отдела межведомственного </w:t>
      </w:r>
    </w:p>
    <w:p w:rsidR="0003380C" w:rsidRDefault="0003380C" w:rsidP="00C31550">
      <w:pPr>
        <w:jc w:val="both"/>
        <w:rPr>
          <w:sz w:val="24"/>
        </w:rPr>
      </w:pPr>
      <w:r>
        <w:rPr>
          <w:sz w:val="24"/>
        </w:rPr>
        <w:t xml:space="preserve">     взаимодействия Управления ФСКН России по Псковской области, подполковник </w:t>
      </w:r>
    </w:p>
    <w:p w:rsidR="0003380C" w:rsidRDefault="0003380C" w:rsidP="00C31550">
      <w:pPr>
        <w:jc w:val="both"/>
        <w:rPr>
          <w:sz w:val="24"/>
        </w:rPr>
      </w:pPr>
      <w:r>
        <w:rPr>
          <w:sz w:val="24"/>
        </w:rPr>
        <w:t xml:space="preserve">     полиции (по согласованию);</w:t>
      </w:r>
    </w:p>
    <w:p w:rsidR="0003380C" w:rsidRDefault="0003380C" w:rsidP="00C31550">
      <w:pPr>
        <w:jc w:val="both"/>
        <w:rPr>
          <w:sz w:val="24"/>
        </w:rPr>
      </w:pPr>
    </w:p>
    <w:p w:rsidR="0003380C" w:rsidRDefault="0003380C" w:rsidP="005861D9">
      <w:pPr>
        <w:jc w:val="both"/>
        <w:rPr>
          <w:sz w:val="24"/>
        </w:rPr>
      </w:pPr>
      <w:r>
        <w:rPr>
          <w:sz w:val="24"/>
        </w:rPr>
        <w:t xml:space="preserve">-    МИХАЙЛОВА Тамара Александровна, старший психолог ФКУ УИИ УФСИН России </w:t>
      </w:r>
    </w:p>
    <w:p w:rsidR="0003380C" w:rsidRDefault="0003380C" w:rsidP="005861D9">
      <w:pPr>
        <w:jc w:val="both"/>
        <w:rPr>
          <w:sz w:val="24"/>
        </w:rPr>
      </w:pPr>
      <w:r>
        <w:rPr>
          <w:sz w:val="24"/>
        </w:rPr>
        <w:t xml:space="preserve">     по Псковской области,</w:t>
      </w:r>
      <w:r>
        <w:rPr>
          <w:sz w:val="24"/>
        </w:rPr>
        <w:tab/>
        <w:t xml:space="preserve">капитан внутренней службы (по согласованию); </w:t>
      </w:r>
    </w:p>
    <w:p w:rsidR="0003380C" w:rsidRDefault="0003380C" w:rsidP="005861D9">
      <w:pPr>
        <w:jc w:val="both"/>
        <w:rPr>
          <w:sz w:val="24"/>
        </w:rPr>
      </w:pPr>
    </w:p>
    <w:p w:rsidR="0003380C" w:rsidRDefault="0003380C" w:rsidP="00833E46">
      <w:pPr>
        <w:jc w:val="both"/>
        <w:rPr>
          <w:sz w:val="24"/>
        </w:rPr>
      </w:pPr>
      <w:r>
        <w:rPr>
          <w:sz w:val="24"/>
        </w:rPr>
        <w:t>-    ПУГАЧ Яна Станиславна,</w:t>
      </w:r>
      <w:r w:rsidRPr="00833E46">
        <w:rPr>
          <w:sz w:val="24"/>
        </w:rPr>
        <w:t xml:space="preserve"> </w:t>
      </w:r>
      <w:r>
        <w:rPr>
          <w:sz w:val="24"/>
        </w:rPr>
        <w:t>ведущий специалист  отдела «Комиссия</w:t>
      </w:r>
    </w:p>
    <w:p w:rsidR="0003380C" w:rsidRDefault="0003380C" w:rsidP="00833E46">
      <w:pPr>
        <w:jc w:val="both"/>
        <w:rPr>
          <w:sz w:val="24"/>
        </w:rPr>
      </w:pPr>
      <w:r>
        <w:rPr>
          <w:sz w:val="24"/>
        </w:rPr>
        <w:t xml:space="preserve">      по делам несовершеннолетних и защите их прав»</w:t>
      </w:r>
      <w:r w:rsidRPr="00FC1AB8">
        <w:rPr>
          <w:sz w:val="24"/>
        </w:rPr>
        <w:t xml:space="preserve"> </w:t>
      </w:r>
      <w:r>
        <w:rPr>
          <w:sz w:val="24"/>
        </w:rPr>
        <w:t>Администрации города Пскова;</w:t>
      </w:r>
    </w:p>
    <w:p w:rsidR="0003380C" w:rsidRDefault="0003380C" w:rsidP="005861D9">
      <w:pPr>
        <w:jc w:val="both"/>
        <w:rPr>
          <w:sz w:val="24"/>
        </w:rPr>
      </w:pPr>
    </w:p>
    <w:p w:rsidR="0003380C" w:rsidRDefault="0003380C" w:rsidP="005861D9">
      <w:pPr>
        <w:jc w:val="both"/>
        <w:rPr>
          <w:sz w:val="24"/>
        </w:rPr>
      </w:pPr>
      <w:r>
        <w:rPr>
          <w:sz w:val="24"/>
        </w:rPr>
        <w:t xml:space="preserve">-    РУЛЕВ Виктор Дмитриевич, директор муниципального учреждения «Псковский </w:t>
      </w:r>
    </w:p>
    <w:p w:rsidR="0003380C" w:rsidRDefault="0003380C" w:rsidP="005861D9">
      <w:pPr>
        <w:jc w:val="both"/>
        <w:rPr>
          <w:sz w:val="24"/>
        </w:rPr>
      </w:pPr>
      <w:r>
        <w:rPr>
          <w:sz w:val="24"/>
        </w:rPr>
        <w:t xml:space="preserve">     городской молодежный центр»;</w:t>
      </w:r>
    </w:p>
    <w:p w:rsidR="0003380C" w:rsidRDefault="0003380C" w:rsidP="00C31550">
      <w:pPr>
        <w:jc w:val="both"/>
        <w:rPr>
          <w:sz w:val="24"/>
        </w:rPr>
      </w:pPr>
    </w:p>
    <w:p w:rsidR="0003380C" w:rsidRDefault="0003380C" w:rsidP="00C31550">
      <w:pPr>
        <w:jc w:val="both"/>
        <w:rPr>
          <w:sz w:val="24"/>
        </w:rPr>
      </w:pPr>
    </w:p>
    <w:p w:rsidR="0003380C" w:rsidRDefault="0003380C" w:rsidP="00C31550">
      <w:pPr>
        <w:jc w:val="both"/>
        <w:rPr>
          <w:sz w:val="24"/>
        </w:rPr>
      </w:pPr>
      <w:r>
        <w:rPr>
          <w:sz w:val="24"/>
        </w:rPr>
        <w:t xml:space="preserve">-   РУЦКАЯ Валентина Васильевна, заместитель директора государственного казенного      </w:t>
      </w:r>
    </w:p>
    <w:p w:rsidR="0003380C" w:rsidRDefault="0003380C" w:rsidP="00C31550">
      <w:pPr>
        <w:jc w:val="both"/>
        <w:rPr>
          <w:sz w:val="24"/>
        </w:rPr>
      </w:pPr>
      <w:r>
        <w:rPr>
          <w:sz w:val="24"/>
        </w:rPr>
        <w:t xml:space="preserve">    учреждения Псковской области «Центр занятости населения города Пскова» </w:t>
      </w:r>
    </w:p>
    <w:p w:rsidR="0003380C" w:rsidRDefault="0003380C" w:rsidP="00C31550">
      <w:pPr>
        <w:jc w:val="both"/>
        <w:rPr>
          <w:sz w:val="24"/>
        </w:rPr>
      </w:pPr>
      <w:r>
        <w:rPr>
          <w:sz w:val="24"/>
        </w:rPr>
        <w:t xml:space="preserve">    (по согласованию);</w:t>
      </w:r>
    </w:p>
    <w:p w:rsidR="0003380C" w:rsidRDefault="0003380C" w:rsidP="00C31550">
      <w:pPr>
        <w:jc w:val="both"/>
        <w:rPr>
          <w:sz w:val="24"/>
        </w:rPr>
      </w:pPr>
    </w:p>
    <w:p w:rsidR="0003380C" w:rsidRDefault="0003380C" w:rsidP="00C31550">
      <w:pPr>
        <w:jc w:val="both"/>
        <w:rPr>
          <w:sz w:val="24"/>
        </w:rPr>
      </w:pPr>
      <w:r>
        <w:rPr>
          <w:sz w:val="24"/>
        </w:rPr>
        <w:t>-  СЕМЕНОВА Светлана Юрьевна, ведущий специалист  отдела «Комиссия</w:t>
      </w:r>
    </w:p>
    <w:p w:rsidR="0003380C" w:rsidRDefault="0003380C" w:rsidP="00C31550">
      <w:pPr>
        <w:jc w:val="both"/>
        <w:rPr>
          <w:sz w:val="24"/>
        </w:rPr>
      </w:pPr>
      <w:r>
        <w:rPr>
          <w:sz w:val="24"/>
        </w:rPr>
        <w:t xml:space="preserve">   по делам несовершеннолетних и защите их прав»</w:t>
      </w:r>
      <w:r w:rsidRPr="00FC1AB8">
        <w:rPr>
          <w:sz w:val="24"/>
        </w:rPr>
        <w:t xml:space="preserve"> </w:t>
      </w:r>
      <w:r>
        <w:rPr>
          <w:sz w:val="24"/>
        </w:rPr>
        <w:t>Администрации города Пскова;</w:t>
      </w:r>
    </w:p>
    <w:p w:rsidR="0003380C" w:rsidRDefault="0003380C" w:rsidP="00C31550">
      <w:pPr>
        <w:jc w:val="both"/>
        <w:rPr>
          <w:sz w:val="24"/>
        </w:rPr>
      </w:pPr>
    </w:p>
    <w:p w:rsidR="0003380C" w:rsidRDefault="0003380C" w:rsidP="00C31550">
      <w:pPr>
        <w:jc w:val="both"/>
        <w:rPr>
          <w:sz w:val="24"/>
        </w:rPr>
      </w:pPr>
      <w:r>
        <w:rPr>
          <w:sz w:val="24"/>
        </w:rPr>
        <w:t xml:space="preserve">-  СЕМЕНОВ Антон Александрович, врач психиатр-нарколог государственного </w:t>
      </w:r>
    </w:p>
    <w:p w:rsidR="0003380C" w:rsidRDefault="0003380C" w:rsidP="00C31550">
      <w:pPr>
        <w:jc w:val="both"/>
        <w:rPr>
          <w:sz w:val="24"/>
        </w:rPr>
      </w:pPr>
      <w:r>
        <w:rPr>
          <w:sz w:val="24"/>
        </w:rPr>
        <w:t xml:space="preserve">   бюджетного      учреждения  здравоохранения «Наркологический диспансер Псковской </w:t>
      </w:r>
    </w:p>
    <w:p w:rsidR="0003380C" w:rsidRDefault="0003380C" w:rsidP="00C31550">
      <w:pPr>
        <w:jc w:val="both"/>
        <w:rPr>
          <w:sz w:val="24"/>
        </w:rPr>
      </w:pPr>
      <w:r>
        <w:rPr>
          <w:sz w:val="24"/>
        </w:rPr>
        <w:t xml:space="preserve">   области»</w:t>
      </w:r>
      <w:r w:rsidRPr="001774C2">
        <w:rPr>
          <w:sz w:val="24"/>
        </w:rPr>
        <w:t xml:space="preserve"> </w:t>
      </w:r>
      <w:r>
        <w:rPr>
          <w:sz w:val="24"/>
        </w:rPr>
        <w:t xml:space="preserve">(по согласованию); </w:t>
      </w:r>
    </w:p>
    <w:p w:rsidR="0003380C" w:rsidRDefault="0003380C" w:rsidP="00C31550">
      <w:pPr>
        <w:jc w:val="both"/>
        <w:rPr>
          <w:sz w:val="24"/>
        </w:rPr>
      </w:pPr>
    </w:p>
    <w:p w:rsidR="0003380C" w:rsidRDefault="0003380C" w:rsidP="00C31550">
      <w:pPr>
        <w:jc w:val="both"/>
        <w:rPr>
          <w:sz w:val="24"/>
        </w:rPr>
      </w:pPr>
      <w:r>
        <w:rPr>
          <w:sz w:val="24"/>
        </w:rPr>
        <w:t xml:space="preserve">-  СЕНСКАЯ Светлана Евгеньевна, руководитель программы укрепления семьи «Моя </w:t>
      </w:r>
    </w:p>
    <w:p w:rsidR="0003380C" w:rsidRPr="009C38DE" w:rsidRDefault="0003380C" w:rsidP="00C31550">
      <w:pPr>
        <w:jc w:val="both"/>
        <w:rPr>
          <w:sz w:val="24"/>
        </w:rPr>
      </w:pPr>
      <w:r>
        <w:rPr>
          <w:sz w:val="24"/>
        </w:rPr>
        <w:t xml:space="preserve">   мама»  НОУ «Детская деревня </w:t>
      </w:r>
      <w:r w:rsidRPr="009C38DE">
        <w:rPr>
          <w:sz w:val="24"/>
        </w:rPr>
        <w:t xml:space="preserve">– </w:t>
      </w:r>
      <w:r>
        <w:rPr>
          <w:sz w:val="24"/>
          <w:lang w:val="en-US"/>
        </w:rPr>
        <w:t>SOS</w:t>
      </w:r>
      <w:r w:rsidRPr="009C38DE">
        <w:rPr>
          <w:sz w:val="24"/>
        </w:rPr>
        <w:t xml:space="preserve"> </w:t>
      </w:r>
      <w:r>
        <w:rPr>
          <w:sz w:val="24"/>
        </w:rPr>
        <w:t>Псков»</w:t>
      </w:r>
      <w:r w:rsidRPr="009C38DE">
        <w:rPr>
          <w:sz w:val="24"/>
        </w:rPr>
        <w:t xml:space="preserve"> </w:t>
      </w:r>
      <w:r>
        <w:rPr>
          <w:sz w:val="24"/>
        </w:rPr>
        <w:t>(по согласованию);</w:t>
      </w:r>
    </w:p>
    <w:p w:rsidR="0003380C" w:rsidRDefault="0003380C" w:rsidP="00C31550">
      <w:pPr>
        <w:jc w:val="both"/>
        <w:rPr>
          <w:sz w:val="24"/>
        </w:rPr>
      </w:pPr>
      <w:r>
        <w:rPr>
          <w:sz w:val="24"/>
        </w:rPr>
        <w:t xml:space="preserve">    </w:t>
      </w:r>
    </w:p>
    <w:p w:rsidR="0003380C" w:rsidRDefault="0003380C" w:rsidP="00C31550">
      <w:pPr>
        <w:jc w:val="both"/>
        <w:rPr>
          <w:sz w:val="24"/>
        </w:rPr>
      </w:pPr>
      <w:r>
        <w:rPr>
          <w:sz w:val="24"/>
        </w:rPr>
        <w:t xml:space="preserve">-   СОЛОДЯНКИНА Ольга Викторовна, и.о. начальника подразделения по делам </w:t>
      </w:r>
    </w:p>
    <w:p w:rsidR="0003380C" w:rsidRDefault="0003380C" w:rsidP="00C31550">
      <w:pPr>
        <w:jc w:val="both"/>
        <w:rPr>
          <w:sz w:val="24"/>
        </w:rPr>
      </w:pPr>
      <w:r>
        <w:rPr>
          <w:sz w:val="24"/>
        </w:rPr>
        <w:t xml:space="preserve">    несовершеннолетних УМВД России по городу Пскову, майор полиции (по </w:t>
      </w:r>
    </w:p>
    <w:p w:rsidR="0003380C" w:rsidRDefault="0003380C" w:rsidP="006A3B9A">
      <w:pPr>
        <w:rPr>
          <w:sz w:val="24"/>
        </w:rPr>
      </w:pPr>
      <w:r>
        <w:rPr>
          <w:sz w:val="24"/>
        </w:rPr>
        <w:t xml:space="preserve">    согласованию);</w:t>
      </w:r>
    </w:p>
    <w:p w:rsidR="0003380C" w:rsidRDefault="0003380C" w:rsidP="00C31550">
      <w:pPr>
        <w:jc w:val="both"/>
        <w:rPr>
          <w:sz w:val="24"/>
        </w:rPr>
      </w:pPr>
    </w:p>
    <w:p w:rsidR="0003380C" w:rsidRDefault="0003380C" w:rsidP="00C31550">
      <w:pPr>
        <w:jc w:val="both"/>
        <w:rPr>
          <w:sz w:val="24"/>
        </w:rPr>
      </w:pPr>
      <w:r>
        <w:rPr>
          <w:sz w:val="24"/>
        </w:rPr>
        <w:t xml:space="preserve">-   СТРЕЛЬЦОВА Елена Алексеевна, главный специалист Управления культуры </w:t>
      </w:r>
    </w:p>
    <w:p w:rsidR="0003380C" w:rsidRDefault="0003380C" w:rsidP="00C31550">
      <w:pPr>
        <w:jc w:val="both"/>
        <w:rPr>
          <w:sz w:val="24"/>
        </w:rPr>
      </w:pPr>
      <w:r>
        <w:rPr>
          <w:sz w:val="24"/>
        </w:rPr>
        <w:t xml:space="preserve">   Администрации города Пскова.</w:t>
      </w:r>
    </w:p>
    <w:p w:rsidR="0003380C" w:rsidRDefault="0003380C" w:rsidP="00E83509">
      <w:pPr>
        <w:jc w:val="both"/>
        <w:rPr>
          <w:sz w:val="24"/>
        </w:rPr>
      </w:pPr>
    </w:p>
    <w:p w:rsidR="0003380C" w:rsidRDefault="0003380C" w:rsidP="00E83509">
      <w:pPr>
        <w:jc w:val="both"/>
        <w:rPr>
          <w:sz w:val="24"/>
        </w:rPr>
      </w:pPr>
      <w:r>
        <w:rPr>
          <w:sz w:val="24"/>
        </w:rPr>
        <w:t xml:space="preserve">-  СУЛИМЧУК Андрей Вячеславович, заместитель руководителя Следственного отдела </w:t>
      </w:r>
    </w:p>
    <w:p w:rsidR="0003380C" w:rsidRDefault="0003380C" w:rsidP="00E83509">
      <w:pPr>
        <w:jc w:val="both"/>
        <w:rPr>
          <w:sz w:val="24"/>
        </w:rPr>
      </w:pPr>
      <w:r>
        <w:rPr>
          <w:sz w:val="24"/>
        </w:rPr>
        <w:t xml:space="preserve">   по  г. Псков СУ СК РФ по Псковской области, майор юстиции (по  согласованию);</w:t>
      </w:r>
      <w:r w:rsidRPr="009C38DE">
        <w:rPr>
          <w:sz w:val="24"/>
        </w:rPr>
        <w:t xml:space="preserve"> </w:t>
      </w:r>
    </w:p>
    <w:p w:rsidR="0003380C" w:rsidRDefault="0003380C" w:rsidP="00E83509">
      <w:pPr>
        <w:jc w:val="both"/>
        <w:rPr>
          <w:sz w:val="24"/>
        </w:rPr>
      </w:pPr>
    </w:p>
    <w:p w:rsidR="0003380C" w:rsidRDefault="0003380C" w:rsidP="00C31550">
      <w:pPr>
        <w:jc w:val="both"/>
        <w:rPr>
          <w:sz w:val="24"/>
        </w:rPr>
      </w:pPr>
    </w:p>
    <w:p w:rsidR="0003380C" w:rsidRDefault="0003380C" w:rsidP="0005648E">
      <w:pPr>
        <w:jc w:val="both"/>
        <w:rPr>
          <w:sz w:val="24"/>
        </w:rPr>
      </w:pPr>
      <w:r>
        <w:rPr>
          <w:sz w:val="24"/>
        </w:rPr>
        <w:t xml:space="preserve">- ФЕДОРОВА Ирина Васильевна, консультант отдела семьи, опеки и попечительства </w:t>
      </w:r>
    </w:p>
    <w:p w:rsidR="0003380C" w:rsidRDefault="0003380C" w:rsidP="0005648E">
      <w:pPr>
        <w:jc w:val="both"/>
        <w:rPr>
          <w:sz w:val="24"/>
        </w:rPr>
      </w:pPr>
      <w:r>
        <w:rPr>
          <w:sz w:val="24"/>
        </w:rPr>
        <w:t xml:space="preserve">  Территориального управления города Пскова Главного государственного управления </w:t>
      </w:r>
    </w:p>
    <w:p w:rsidR="0003380C" w:rsidRDefault="0003380C" w:rsidP="0005648E">
      <w:pPr>
        <w:jc w:val="both"/>
        <w:rPr>
          <w:sz w:val="24"/>
        </w:rPr>
      </w:pPr>
      <w:r>
        <w:rPr>
          <w:sz w:val="24"/>
        </w:rPr>
        <w:t xml:space="preserve">  социальной защиты населения Псковской области (по  согласованию).</w:t>
      </w:r>
    </w:p>
    <w:p w:rsidR="0003380C" w:rsidRDefault="0003380C" w:rsidP="00C31550">
      <w:pPr>
        <w:jc w:val="both"/>
        <w:rPr>
          <w:sz w:val="24"/>
        </w:rPr>
      </w:pPr>
    </w:p>
    <w:p w:rsidR="0003380C" w:rsidRDefault="0003380C" w:rsidP="009C38DE">
      <w:pPr>
        <w:jc w:val="both"/>
        <w:rPr>
          <w:sz w:val="24"/>
        </w:rPr>
      </w:pPr>
    </w:p>
    <w:p w:rsidR="0003380C" w:rsidRDefault="0003380C" w:rsidP="00C31550">
      <w:pPr>
        <w:jc w:val="both"/>
        <w:rPr>
          <w:sz w:val="24"/>
        </w:rPr>
      </w:pPr>
    </w:p>
    <w:p w:rsidR="0003380C" w:rsidRDefault="0003380C" w:rsidP="00C31550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</w:t>
      </w:r>
    </w:p>
    <w:p w:rsidR="0003380C" w:rsidRDefault="0003380C" w:rsidP="00C31550">
      <w:pPr>
        <w:jc w:val="both"/>
        <w:rPr>
          <w:sz w:val="24"/>
        </w:rPr>
      </w:pPr>
    </w:p>
    <w:p w:rsidR="0003380C" w:rsidRDefault="0003380C" w:rsidP="00C31550">
      <w:pPr>
        <w:jc w:val="both"/>
        <w:rPr>
          <w:sz w:val="24"/>
        </w:rPr>
      </w:pPr>
    </w:p>
    <w:p w:rsidR="0003380C" w:rsidRDefault="0003380C" w:rsidP="00C31550">
      <w:pPr>
        <w:jc w:val="both"/>
        <w:rPr>
          <w:sz w:val="24"/>
        </w:rPr>
      </w:pPr>
      <w:r>
        <w:rPr>
          <w:sz w:val="24"/>
        </w:rPr>
        <w:t>Глава города Пскова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И.Н. Цецерский</w:t>
      </w:r>
    </w:p>
    <w:p w:rsidR="0003380C" w:rsidRDefault="0003380C" w:rsidP="00C31550">
      <w:pPr>
        <w:jc w:val="both"/>
        <w:rPr>
          <w:sz w:val="24"/>
        </w:rPr>
      </w:pPr>
    </w:p>
    <w:p w:rsidR="0003380C" w:rsidRDefault="0003380C" w:rsidP="00C31550">
      <w:pPr>
        <w:jc w:val="both"/>
        <w:rPr>
          <w:sz w:val="24"/>
        </w:rPr>
      </w:pPr>
    </w:p>
    <w:p w:rsidR="0003380C" w:rsidRDefault="0003380C" w:rsidP="00C31550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03380C" w:rsidRDefault="0003380C" w:rsidP="00C31550">
      <w:pPr>
        <w:jc w:val="both"/>
        <w:rPr>
          <w:sz w:val="24"/>
        </w:rPr>
      </w:pPr>
    </w:p>
    <w:p w:rsidR="0003380C" w:rsidRDefault="0003380C" w:rsidP="00C31550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03380C" w:rsidRDefault="0003380C" w:rsidP="00C31550">
      <w:pPr>
        <w:jc w:val="both"/>
        <w:rPr>
          <w:sz w:val="24"/>
        </w:rPr>
      </w:pPr>
    </w:p>
    <w:p w:rsidR="0003380C" w:rsidRDefault="0003380C" w:rsidP="00C31550">
      <w:pPr>
        <w:jc w:val="both"/>
        <w:rPr>
          <w:sz w:val="24"/>
        </w:rPr>
      </w:pPr>
    </w:p>
    <w:p w:rsidR="0003380C" w:rsidRDefault="0003380C"/>
    <w:p w:rsidR="0003380C" w:rsidRDefault="0003380C"/>
    <w:p w:rsidR="0003380C" w:rsidRDefault="0003380C"/>
    <w:p w:rsidR="0003380C" w:rsidRDefault="0003380C"/>
    <w:p w:rsidR="0003380C" w:rsidRDefault="0003380C"/>
    <w:p w:rsidR="0003380C" w:rsidRDefault="0003380C"/>
    <w:p w:rsidR="0003380C" w:rsidRDefault="0003380C"/>
    <w:p w:rsidR="0003380C" w:rsidRDefault="0003380C"/>
    <w:p w:rsidR="0003380C" w:rsidRDefault="0003380C"/>
    <w:p w:rsidR="0003380C" w:rsidRDefault="0003380C"/>
    <w:p w:rsidR="0003380C" w:rsidRDefault="0003380C" w:rsidP="00C26006">
      <w:pPr>
        <w:ind w:left="4320" w:firstLine="720"/>
        <w:jc w:val="both"/>
        <w:rPr>
          <w:sz w:val="24"/>
        </w:rPr>
      </w:pPr>
      <w:r>
        <w:rPr>
          <w:sz w:val="24"/>
        </w:rPr>
        <w:t xml:space="preserve">В </w:t>
      </w:r>
      <w:bookmarkStart w:id="0" w:name="_GoBack"/>
      <w:bookmarkEnd w:id="0"/>
      <w:r>
        <w:rPr>
          <w:sz w:val="24"/>
        </w:rPr>
        <w:t>Псковскую Городскую Думу</w:t>
      </w:r>
    </w:p>
    <w:p w:rsidR="0003380C" w:rsidRDefault="0003380C" w:rsidP="00C26006">
      <w:pPr>
        <w:jc w:val="both"/>
        <w:rPr>
          <w:sz w:val="24"/>
        </w:rPr>
      </w:pPr>
    </w:p>
    <w:p w:rsidR="0003380C" w:rsidRDefault="0003380C" w:rsidP="00C26006">
      <w:pPr>
        <w:pStyle w:val="Heading3"/>
        <w:rPr>
          <w:sz w:val="24"/>
        </w:rPr>
      </w:pPr>
    </w:p>
    <w:p w:rsidR="0003380C" w:rsidRDefault="0003380C" w:rsidP="00C26006">
      <w:pPr>
        <w:pStyle w:val="Heading3"/>
      </w:pPr>
    </w:p>
    <w:p w:rsidR="0003380C" w:rsidRDefault="0003380C" w:rsidP="00C26006">
      <w:pPr>
        <w:pStyle w:val="Heading3"/>
        <w:jc w:val="center"/>
      </w:pPr>
      <w:r>
        <w:t>ПОЯСНИТЕЛЬНАЯ  ЗАПИСКА</w:t>
      </w:r>
    </w:p>
    <w:p w:rsidR="0003380C" w:rsidRDefault="0003380C" w:rsidP="00C26006">
      <w:pPr>
        <w:pStyle w:val="Heading3"/>
        <w:jc w:val="center"/>
      </w:pPr>
      <w:r>
        <w:t>К  ПРОЕКТУ  РЕШЕНИЯ</w:t>
      </w:r>
    </w:p>
    <w:p w:rsidR="0003380C" w:rsidRDefault="0003380C" w:rsidP="00C26006">
      <w:pPr>
        <w:pStyle w:val="BodyText3"/>
      </w:pPr>
      <w:r>
        <w:t xml:space="preserve"> </w:t>
      </w:r>
    </w:p>
    <w:p w:rsidR="0003380C" w:rsidRDefault="0003380C" w:rsidP="00C26006">
      <w:pPr>
        <w:jc w:val="center"/>
        <w:rPr>
          <w:sz w:val="24"/>
        </w:rPr>
      </w:pPr>
      <w:r>
        <w:rPr>
          <w:sz w:val="24"/>
        </w:rPr>
        <w:t>О внесении изменений  в Решение Псковской городской Думы от 15.05.2009  № 791</w:t>
      </w:r>
    </w:p>
    <w:p w:rsidR="0003380C" w:rsidRDefault="0003380C" w:rsidP="00C26006">
      <w:pPr>
        <w:jc w:val="center"/>
        <w:rPr>
          <w:sz w:val="24"/>
        </w:rPr>
      </w:pPr>
      <w:r>
        <w:rPr>
          <w:sz w:val="24"/>
        </w:rPr>
        <w:t>«Об утверждении состава комиссии по делам несовершеннолетних и  защите их прав муниципального образования «Город  Псков»</w:t>
      </w:r>
    </w:p>
    <w:p w:rsidR="0003380C" w:rsidRDefault="0003380C" w:rsidP="00C26006">
      <w:pPr>
        <w:ind w:firstLine="360"/>
        <w:jc w:val="both"/>
        <w:rPr>
          <w:sz w:val="24"/>
        </w:rPr>
      </w:pPr>
    </w:p>
    <w:p w:rsidR="0003380C" w:rsidRDefault="0003380C" w:rsidP="00C26006">
      <w:pPr>
        <w:ind w:firstLine="360"/>
        <w:jc w:val="both"/>
        <w:rPr>
          <w:sz w:val="24"/>
        </w:rPr>
      </w:pPr>
    </w:p>
    <w:p w:rsidR="0003380C" w:rsidRDefault="0003380C" w:rsidP="00C26006">
      <w:pPr>
        <w:ind w:firstLine="360"/>
        <w:jc w:val="both"/>
        <w:rPr>
          <w:sz w:val="24"/>
        </w:rPr>
      </w:pPr>
    </w:p>
    <w:p w:rsidR="0003380C" w:rsidRDefault="0003380C" w:rsidP="00C26006">
      <w:pPr>
        <w:ind w:firstLine="360"/>
        <w:jc w:val="both"/>
        <w:rPr>
          <w:sz w:val="24"/>
        </w:rPr>
      </w:pPr>
      <w:r>
        <w:rPr>
          <w:sz w:val="24"/>
        </w:rPr>
        <w:t xml:space="preserve">На основании статьи 5 Закона Псковской области от 07.10.2004 № 375-ОЗ «О комиссиях по делам несовершеннолетних и защите их прав», Постановления Администрации Псковской области от 23.01.2007 № 23 «Об утверждении Положения о комиссиях по делам несовершеннолетних и защите их прав в городских и муниципальных районах», а также  в  связи с кадровыми изменениями в органах и учреждениях системы профилактики безнадзорности и правонарушений несовершеннолетних и фактическим выбытием  членов Комиссии, </w:t>
      </w:r>
      <w:r>
        <w:rPr>
          <w:b/>
          <w:sz w:val="24"/>
        </w:rPr>
        <w:t>вывести из состава</w:t>
      </w:r>
      <w:r>
        <w:rPr>
          <w:sz w:val="24"/>
        </w:rPr>
        <w:t xml:space="preserve"> Комиссии по делам несовершеннолетних и защите их прав города Пскова следующих специалистов: </w:t>
      </w:r>
    </w:p>
    <w:p w:rsidR="0003380C" w:rsidRDefault="0003380C" w:rsidP="008C2EE4">
      <w:pPr>
        <w:jc w:val="both"/>
        <w:rPr>
          <w:sz w:val="24"/>
        </w:rPr>
      </w:pPr>
      <w:r>
        <w:rPr>
          <w:sz w:val="24"/>
        </w:rPr>
        <w:t xml:space="preserve">-     АЛЕКСЕЕВ Владимир Борисович,  директор муниципального образовательного  </w:t>
      </w:r>
    </w:p>
    <w:p w:rsidR="0003380C" w:rsidRDefault="0003380C" w:rsidP="008C2EE4">
      <w:pPr>
        <w:jc w:val="both"/>
        <w:rPr>
          <w:sz w:val="24"/>
        </w:rPr>
      </w:pPr>
      <w:r>
        <w:rPr>
          <w:sz w:val="24"/>
        </w:rPr>
        <w:t xml:space="preserve">      учреждения города Пскова «Средняя общеобразовательная</w:t>
      </w:r>
      <w:r w:rsidRPr="001774C2">
        <w:rPr>
          <w:sz w:val="24"/>
        </w:rPr>
        <w:t xml:space="preserve"> </w:t>
      </w:r>
      <w:r>
        <w:rPr>
          <w:sz w:val="24"/>
        </w:rPr>
        <w:t xml:space="preserve">школы № 9  им. А.С.  </w:t>
      </w:r>
    </w:p>
    <w:p w:rsidR="0003380C" w:rsidRDefault="0003380C" w:rsidP="008C2EE4">
      <w:pPr>
        <w:jc w:val="both"/>
        <w:rPr>
          <w:sz w:val="24"/>
        </w:rPr>
      </w:pPr>
      <w:r>
        <w:rPr>
          <w:sz w:val="24"/>
        </w:rPr>
        <w:t xml:space="preserve">      Пушкина», член Совета директоров школ</w:t>
      </w:r>
      <w:r w:rsidRPr="00F77BF8">
        <w:rPr>
          <w:sz w:val="24"/>
        </w:rPr>
        <w:t xml:space="preserve"> </w:t>
      </w:r>
      <w:r>
        <w:rPr>
          <w:sz w:val="24"/>
        </w:rPr>
        <w:t>города Пскова;</w:t>
      </w:r>
    </w:p>
    <w:p w:rsidR="0003380C" w:rsidRDefault="0003380C" w:rsidP="008C2EE4">
      <w:pPr>
        <w:jc w:val="both"/>
        <w:rPr>
          <w:sz w:val="24"/>
        </w:rPr>
      </w:pPr>
      <w:r>
        <w:rPr>
          <w:sz w:val="24"/>
        </w:rPr>
        <w:t xml:space="preserve">-     ИВАНОВ Александр Павлович, директор государственного учреждения социального </w:t>
      </w:r>
    </w:p>
    <w:p w:rsidR="0003380C" w:rsidRDefault="0003380C" w:rsidP="008C2EE4">
      <w:pPr>
        <w:jc w:val="both"/>
        <w:rPr>
          <w:sz w:val="24"/>
        </w:rPr>
      </w:pPr>
      <w:r>
        <w:rPr>
          <w:sz w:val="24"/>
        </w:rPr>
        <w:t xml:space="preserve">      обслуживания «Социально-реабилитационного центр для  несовершеннолетних </w:t>
      </w:r>
    </w:p>
    <w:p w:rsidR="0003380C" w:rsidRDefault="0003380C" w:rsidP="008C2EE4">
      <w:pPr>
        <w:jc w:val="both"/>
        <w:rPr>
          <w:sz w:val="24"/>
        </w:rPr>
      </w:pPr>
      <w:r>
        <w:rPr>
          <w:sz w:val="24"/>
        </w:rPr>
        <w:t xml:space="preserve">      города Пскова» (по согласованию);</w:t>
      </w:r>
    </w:p>
    <w:p w:rsidR="0003380C" w:rsidRDefault="0003380C" w:rsidP="008C2EE4">
      <w:pPr>
        <w:jc w:val="both"/>
        <w:rPr>
          <w:sz w:val="24"/>
        </w:rPr>
      </w:pPr>
      <w:r>
        <w:rPr>
          <w:sz w:val="24"/>
        </w:rPr>
        <w:t xml:space="preserve">-    ИВАНОВ Александр Витальевич, заместитель  начальника отдела по делам молодежи </w:t>
      </w:r>
    </w:p>
    <w:p w:rsidR="0003380C" w:rsidRDefault="0003380C" w:rsidP="008C2EE4">
      <w:pPr>
        <w:jc w:val="both"/>
        <w:rPr>
          <w:sz w:val="24"/>
        </w:rPr>
      </w:pPr>
      <w:r>
        <w:rPr>
          <w:sz w:val="24"/>
        </w:rPr>
        <w:t xml:space="preserve">     Комитета по физической культуре, спорту и делам молодежи</w:t>
      </w:r>
      <w:r w:rsidRPr="00FC1AB8">
        <w:rPr>
          <w:sz w:val="24"/>
        </w:rPr>
        <w:t xml:space="preserve"> </w:t>
      </w:r>
      <w:r>
        <w:rPr>
          <w:sz w:val="24"/>
        </w:rPr>
        <w:t xml:space="preserve">Администрации города </w:t>
      </w:r>
    </w:p>
    <w:p w:rsidR="0003380C" w:rsidRDefault="0003380C" w:rsidP="008C2EE4">
      <w:pPr>
        <w:jc w:val="both"/>
        <w:rPr>
          <w:sz w:val="24"/>
        </w:rPr>
      </w:pPr>
      <w:r>
        <w:rPr>
          <w:sz w:val="24"/>
        </w:rPr>
        <w:t xml:space="preserve">     Пскова;</w:t>
      </w:r>
    </w:p>
    <w:p w:rsidR="0003380C" w:rsidRDefault="0003380C" w:rsidP="008C2EE4">
      <w:pPr>
        <w:jc w:val="both"/>
        <w:rPr>
          <w:sz w:val="24"/>
        </w:rPr>
      </w:pPr>
      <w:r>
        <w:rPr>
          <w:sz w:val="24"/>
        </w:rPr>
        <w:t>-    КИРИЛЛОВА Екатерина Юрьевна, ведущий специалист  отдела «Комиссия</w:t>
      </w:r>
    </w:p>
    <w:p w:rsidR="0003380C" w:rsidRDefault="0003380C" w:rsidP="008C2EE4">
      <w:pPr>
        <w:jc w:val="both"/>
        <w:rPr>
          <w:sz w:val="24"/>
        </w:rPr>
      </w:pPr>
      <w:r>
        <w:rPr>
          <w:sz w:val="24"/>
        </w:rPr>
        <w:t xml:space="preserve">      по делам несовершеннолетних и защите их прав»</w:t>
      </w:r>
      <w:r w:rsidRPr="00FC1AB8">
        <w:rPr>
          <w:sz w:val="24"/>
        </w:rPr>
        <w:t xml:space="preserve"> </w:t>
      </w:r>
      <w:r>
        <w:rPr>
          <w:sz w:val="24"/>
        </w:rPr>
        <w:t>Администрации города Пскова;</w:t>
      </w:r>
    </w:p>
    <w:p w:rsidR="0003380C" w:rsidRDefault="0003380C" w:rsidP="008C2EE4">
      <w:pPr>
        <w:jc w:val="both"/>
        <w:rPr>
          <w:sz w:val="24"/>
        </w:rPr>
      </w:pPr>
      <w:r>
        <w:rPr>
          <w:sz w:val="24"/>
        </w:rPr>
        <w:t>-     ТРУСОВА</w:t>
      </w:r>
      <w:r w:rsidRPr="00BD4DDB">
        <w:rPr>
          <w:sz w:val="24"/>
        </w:rPr>
        <w:t xml:space="preserve"> </w:t>
      </w:r>
      <w:r>
        <w:rPr>
          <w:sz w:val="24"/>
        </w:rPr>
        <w:t>Ирина   Николаевна,  главный педиатр города Пскова;</w:t>
      </w:r>
    </w:p>
    <w:p w:rsidR="0003380C" w:rsidRDefault="0003380C" w:rsidP="008C2EE4">
      <w:pPr>
        <w:jc w:val="both"/>
        <w:rPr>
          <w:sz w:val="24"/>
        </w:rPr>
      </w:pPr>
      <w:r>
        <w:rPr>
          <w:sz w:val="24"/>
        </w:rPr>
        <w:t>-     ФИЛИППОВА Ирина Александровна,</w:t>
      </w:r>
      <w:r w:rsidRPr="00BD4DDB">
        <w:rPr>
          <w:sz w:val="24"/>
        </w:rPr>
        <w:t xml:space="preserve"> </w:t>
      </w:r>
      <w:r>
        <w:rPr>
          <w:sz w:val="24"/>
        </w:rPr>
        <w:t>старший инспектор по делам</w:t>
      </w:r>
    </w:p>
    <w:p w:rsidR="0003380C" w:rsidRDefault="0003380C" w:rsidP="008C2EE4">
      <w:pPr>
        <w:jc w:val="both"/>
        <w:rPr>
          <w:sz w:val="24"/>
        </w:rPr>
      </w:pPr>
      <w:r>
        <w:rPr>
          <w:sz w:val="24"/>
        </w:rPr>
        <w:t xml:space="preserve">      несовершеннолетних милиции общественной безопасности Управления внутренних</w:t>
      </w:r>
    </w:p>
    <w:p w:rsidR="0003380C" w:rsidRDefault="0003380C" w:rsidP="008C2EE4">
      <w:pPr>
        <w:jc w:val="both"/>
        <w:rPr>
          <w:sz w:val="24"/>
        </w:rPr>
      </w:pPr>
      <w:r>
        <w:rPr>
          <w:sz w:val="24"/>
        </w:rPr>
        <w:t xml:space="preserve">       дел города Пскова, капитан милиции (по согласованию).</w:t>
      </w:r>
    </w:p>
    <w:p w:rsidR="0003380C" w:rsidRDefault="0003380C" w:rsidP="008C2EE4">
      <w:pPr>
        <w:jc w:val="both"/>
        <w:rPr>
          <w:sz w:val="24"/>
        </w:rPr>
      </w:pPr>
    </w:p>
    <w:p w:rsidR="0003380C" w:rsidRDefault="0003380C" w:rsidP="00C26006">
      <w:pPr>
        <w:ind w:firstLine="360"/>
        <w:jc w:val="both"/>
        <w:rPr>
          <w:sz w:val="24"/>
        </w:rPr>
      </w:pPr>
    </w:p>
    <w:p w:rsidR="0003380C" w:rsidRDefault="0003380C" w:rsidP="00C26006">
      <w:pPr>
        <w:jc w:val="both"/>
        <w:rPr>
          <w:sz w:val="24"/>
        </w:rPr>
      </w:pPr>
      <w:r>
        <w:rPr>
          <w:sz w:val="24"/>
        </w:rPr>
        <w:t xml:space="preserve">и </w:t>
      </w:r>
      <w:r>
        <w:rPr>
          <w:b/>
          <w:sz w:val="24"/>
        </w:rPr>
        <w:t>ввести в состав</w:t>
      </w:r>
      <w:r>
        <w:rPr>
          <w:sz w:val="24"/>
        </w:rPr>
        <w:t xml:space="preserve"> комиссии следующих специалистов: </w:t>
      </w:r>
    </w:p>
    <w:p w:rsidR="0003380C" w:rsidRDefault="0003380C" w:rsidP="00C26006">
      <w:pPr>
        <w:jc w:val="both"/>
        <w:rPr>
          <w:sz w:val="24"/>
        </w:rPr>
      </w:pPr>
    </w:p>
    <w:p w:rsidR="0003380C" w:rsidRDefault="0003380C" w:rsidP="00C26006">
      <w:pPr>
        <w:jc w:val="both"/>
        <w:rPr>
          <w:sz w:val="24"/>
        </w:rPr>
      </w:pPr>
      <w:r>
        <w:rPr>
          <w:sz w:val="24"/>
        </w:rPr>
        <w:t xml:space="preserve">АРХИПОВ Алексей Артемович, начальник отдела по реализации социально значимых </w:t>
      </w:r>
    </w:p>
    <w:p w:rsidR="0003380C" w:rsidRDefault="0003380C" w:rsidP="00C26006">
      <w:pPr>
        <w:jc w:val="both"/>
        <w:rPr>
          <w:sz w:val="24"/>
        </w:rPr>
      </w:pPr>
      <w:r>
        <w:rPr>
          <w:sz w:val="24"/>
        </w:rPr>
        <w:t xml:space="preserve">     проектов и программ «Здоровый город» Администрации города Пскова;</w:t>
      </w:r>
    </w:p>
    <w:p w:rsidR="0003380C" w:rsidRDefault="0003380C" w:rsidP="00C26006">
      <w:pPr>
        <w:jc w:val="both"/>
        <w:rPr>
          <w:sz w:val="24"/>
        </w:rPr>
      </w:pPr>
      <w:r>
        <w:rPr>
          <w:sz w:val="24"/>
        </w:rPr>
        <w:t xml:space="preserve">МИРВАЛИЕВА Ольга Александровна, начальник отдела межведомственного </w:t>
      </w:r>
    </w:p>
    <w:p w:rsidR="0003380C" w:rsidRDefault="0003380C" w:rsidP="00C26006">
      <w:pPr>
        <w:jc w:val="both"/>
        <w:rPr>
          <w:sz w:val="24"/>
        </w:rPr>
      </w:pPr>
      <w:r>
        <w:rPr>
          <w:sz w:val="24"/>
        </w:rPr>
        <w:t xml:space="preserve">     взаимодействия Управления ФСКН России по Псковской области, подполковник </w:t>
      </w:r>
    </w:p>
    <w:p w:rsidR="0003380C" w:rsidRDefault="0003380C" w:rsidP="00C26006">
      <w:pPr>
        <w:jc w:val="both"/>
        <w:rPr>
          <w:sz w:val="24"/>
        </w:rPr>
      </w:pPr>
      <w:r>
        <w:rPr>
          <w:sz w:val="24"/>
        </w:rPr>
        <w:t xml:space="preserve">     полиции (по согласованию);</w:t>
      </w:r>
    </w:p>
    <w:p w:rsidR="0003380C" w:rsidRDefault="0003380C" w:rsidP="00C26006">
      <w:pPr>
        <w:jc w:val="both"/>
        <w:rPr>
          <w:sz w:val="24"/>
        </w:rPr>
      </w:pPr>
      <w:r>
        <w:rPr>
          <w:sz w:val="24"/>
        </w:rPr>
        <w:t>ПУГАЧ Яна Станиславна,</w:t>
      </w:r>
      <w:r w:rsidRPr="00833E46">
        <w:rPr>
          <w:sz w:val="24"/>
        </w:rPr>
        <w:t xml:space="preserve"> </w:t>
      </w:r>
      <w:r>
        <w:rPr>
          <w:sz w:val="24"/>
        </w:rPr>
        <w:t>ведущий специалист  отдела «Комиссия</w:t>
      </w:r>
    </w:p>
    <w:p w:rsidR="0003380C" w:rsidRDefault="0003380C" w:rsidP="00C26006">
      <w:pPr>
        <w:jc w:val="both"/>
        <w:rPr>
          <w:sz w:val="24"/>
        </w:rPr>
      </w:pPr>
      <w:r>
        <w:rPr>
          <w:sz w:val="24"/>
        </w:rPr>
        <w:t xml:space="preserve">      по делам несовершеннолетних и защите их прав»</w:t>
      </w:r>
      <w:r w:rsidRPr="00FC1AB8">
        <w:rPr>
          <w:sz w:val="24"/>
        </w:rPr>
        <w:t xml:space="preserve"> </w:t>
      </w:r>
      <w:r>
        <w:rPr>
          <w:sz w:val="24"/>
        </w:rPr>
        <w:t>Администрации города</w:t>
      </w:r>
    </w:p>
    <w:p w:rsidR="0003380C" w:rsidRDefault="0003380C" w:rsidP="00C26006">
      <w:pPr>
        <w:jc w:val="both"/>
        <w:rPr>
          <w:sz w:val="24"/>
        </w:rPr>
      </w:pPr>
      <w:r>
        <w:rPr>
          <w:sz w:val="24"/>
        </w:rPr>
        <w:t xml:space="preserve">РУЛЕВ Виктор Дмитриевич, директор муниципального учреждения «Псковский </w:t>
      </w:r>
    </w:p>
    <w:p w:rsidR="0003380C" w:rsidRDefault="0003380C" w:rsidP="00C26006">
      <w:pPr>
        <w:jc w:val="both"/>
        <w:rPr>
          <w:sz w:val="24"/>
        </w:rPr>
      </w:pPr>
      <w:r>
        <w:rPr>
          <w:sz w:val="24"/>
        </w:rPr>
        <w:t xml:space="preserve">     городской молодежный центр»;</w:t>
      </w:r>
    </w:p>
    <w:p w:rsidR="0003380C" w:rsidRDefault="0003380C" w:rsidP="00C26006">
      <w:pPr>
        <w:jc w:val="both"/>
        <w:rPr>
          <w:sz w:val="24"/>
        </w:rPr>
      </w:pPr>
      <w:r>
        <w:rPr>
          <w:sz w:val="24"/>
        </w:rPr>
        <w:t xml:space="preserve">РУЦКАЯ Валентина Васильевна, заместитель директора государственного казенного      </w:t>
      </w:r>
    </w:p>
    <w:p w:rsidR="0003380C" w:rsidRDefault="0003380C" w:rsidP="00C26006">
      <w:pPr>
        <w:jc w:val="both"/>
        <w:rPr>
          <w:sz w:val="24"/>
        </w:rPr>
      </w:pPr>
      <w:r>
        <w:rPr>
          <w:sz w:val="24"/>
        </w:rPr>
        <w:t xml:space="preserve">    учреждения Псковской области «Центр занятости населения города Пскова» </w:t>
      </w:r>
    </w:p>
    <w:p w:rsidR="0003380C" w:rsidRDefault="0003380C" w:rsidP="00C26006">
      <w:pPr>
        <w:jc w:val="both"/>
        <w:rPr>
          <w:sz w:val="24"/>
        </w:rPr>
      </w:pPr>
      <w:r>
        <w:rPr>
          <w:sz w:val="24"/>
        </w:rPr>
        <w:t xml:space="preserve">    (по согласованию);</w:t>
      </w:r>
    </w:p>
    <w:p w:rsidR="0003380C" w:rsidRDefault="0003380C" w:rsidP="00C26006">
      <w:pPr>
        <w:jc w:val="both"/>
        <w:rPr>
          <w:sz w:val="24"/>
        </w:rPr>
      </w:pPr>
      <w:r>
        <w:rPr>
          <w:sz w:val="24"/>
        </w:rPr>
        <w:t>-  СЕМЕНОВА Светлана Юрьевна, ведущий специалист  отдела «Комиссия</w:t>
      </w:r>
    </w:p>
    <w:p w:rsidR="0003380C" w:rsidRDefault="0003380C" w:rsidP="00C26006">
      <w:pPr>
        <w:jc w:val="both"/>
        <w:rPr>
          <w:sz w:val="24"/>
        </w:rPr>
      </w:pPr>
      <w:r>
        <w:rPr>
          <w:sz w:val="24"/>
        </w:rPr>
        <w:t xml:space="preserve">   по делам несовершеннолетних и защите их прав»</w:t>
      </w:r>
      <w:r w:rsidRPr="00FC1AB8">
        <w:rPr>
          <w:sz w:val="24"/>
        </w:rPr>
        <w:t xml:space="preserve"> </w:t>
      </w:r>
      <w:r>
        <w:rPr>
          <w:sz w:val="24"/>
        </w:rPr>
        <w:t>Администрации города Пскова;</w:t>
      </w:r>
    </w:p>
    <w:p w:rsidR="0003380C" w:rsidRDefault="0003380C" w:rsidP="00C26006">
      <w:pPr>
        <w:jc w:val="both"/>
        <w:rPr>
          <w:sz w:val="24"/>
        </w:rPr>
      </w:pPr>
      <w:r>
        <w:rPr>
          <w:sz w:val="24"/>
        </w:rPr>
        <w:t xml:space="preserve">-  СЕНСКАЯ Светлана Евгеньевна, руководитель программы укрепления семьи «Моя </w:t>
      </w:r>
    </w:p>
    <w:p w:rsidR="0003380C" w:rsidRPr="009C38DE" w:rsidRDefault="0003380C" w:rsidP="00C26006">
      <w:pPr>
        <w:jc w:val="both"/>
        <w:rPr>
          <w:sz w:val="24"/>
        </w:rPr>
      </w:pPr>
      <w:r>
        <w:rPr>
          <w:sz w:val="24"/>
        </w:rPr>
        <w:t xml:space="preserve">   мама»  НОУ «Детская деревня </w:t>
      </w:r>
      <w:r w:rsidRPr="009C38DE">
        <w:rPr>
          <w:sz w:val="24"/>
        </w:rPr>
        <w:t xml:space="preserve">– </w:t>
      </w:r>
      <w:r>
        <w:rPr>
          <w:sz w:val="24"/>
          <w:lang w:val="en-US"/>
        </w:rPr>
        <w:t>SOS</w:t>
      </w:r>
      <w:r w:rsidRPr="009C38DE">
        <w:rPr>
          <w:sz w:val="24"/>
        </w:rPr>
        <w:t xml:space="preserve"> </w:t>
      </w:r>
      <w:r>
        <w:rPr>
          <w:sz w:val="24"/>
        </w:rPr>
        <w:t>Псков»</w:t>
      </w:r>
      <w:r w:rsidRPr="009C38DE">
        <w:rPr>
          <w:sz w:val="24"/>
        </w:rPr>
        <w:t xml:space="preserve"> </w:t>
      </w:r>
      <w:r>
        <w:rPr>
          <w:sz w:val="24"/>
        </w:rPr>
        <w:t>(по согласованию);</w:t>
      </w:r>
    </w:p>
    <w:p w:rsidR="0003380C" w:rsidRDefault="0003380C" w:rsidP="00C26006">
      <w:pPr>
        <w:jc w:val="both"/>
        <w:rPr>
          <w:sz w:val="24"/>
        </w:rPr>
      </w:pPr>
      <w:r>
        <w:rPr>
          <w:sz w:val="24"/>
        </w:rPr>
        <w:t xml:space="preserve">  -   СОЛОДЯНКИНА Ольга Викторовна, и.о. начальника подразделения по делам </w:t>
      </w:r>
    </w:p>
    <w:p w:rsidR="0003380C" w:rsidRDefault="0003380C" w:rsidP="00C26006">
      <w:pPr>
        <w:jc w:val="both"/>
        <w:rPr>
          <w:sz w:val="24"/>
        </w:rPr>
      </w:pPr>
      <w:r>
        <w:rPr>
          <w:sz w:val="24"/>
        </w:rPr>
        <w:t xml:space="preserve">    несовершеннолетних УМВД России по городу Пскову, майор полиции (по </w:t>
      </w:r>
    </w:p>
    <w:p w:rsidR="0003380C" w:rsidRDefault="0003380C" w:rsidP="00C26006">
      <w:pPr>
        <w:rPr>
          <w:sz w:val="24"/>
        </w:rPr>
      </w:pPr>
      <w:r>
        <w:rPr>
          <w:sz w:val="24"/>
        </w:rPr>
        <w:t xml:space="preserve">    согласованию);</w:t>
      </w:r>
    </w:p>
    <w:p w:rsidR="0003380C" w:rsidRDefault="0003380C" w:rsidP="00C26006">
      <w:pPr>
        <w:jc w:val="both"/>
        <w:rPr>
          <w:sz w:val="24"/>
        </w:rPr>
      </w:pPr>
      <w:r>
        <w:rPr>
          <w:sz w:val="24"/>
        </w:rPr>
        <w:t xml:space="preserve">-   СТРЕЛЬЦОВА Елена Алексеевна, главный специалист Управления культуры </w:t>
      </w:r>
    </w:p>
    <w:p w:rsidR="0003380C" w:rsidRDefault="0003380C" w:rsidP="00C26006">
      <w:pPr>
        <w:jc w:val="both"/>
        <w:rPr>
          <w:sz w:val="24"/>
        </w:rPr>
      </w:pPr>
      <w:r>
        <w:rPr>
          <w:sz w:val="24"/>
        </w:rPr>
        <w:t xml:space="preserve">   Администрации города Пскова.</w:t>
      </w:r>
    </w:p>
    <w:p w:rsidR="0003380C" w:rsidRDefault="0003380C" w:rsidP="00C26006">
      <w:pPr>
        <w:jc w:val="both"/>
        <w:rPr>
          <w:sz w:val="24"/>
        </w:rPr>
      </w:pPr>
      <w:r>
        <w:rPr>
          <w:sz w:val="24"/>
        </w:rPr>
        <w:t xml:space="preserve">-  СУЛИМЧУК Андрей Вячеславович, заместитель руководителя Следственного отдела </w:t>
      </w:r>
    </w:p>
    <w:p w:rsidR="0003380C" w:rsidRDefault="0003380C" w:rsidP="00C26006">
      <w:pPr>
        <w:jc w:val="both"/>
        <w:rPr>
          <w:sz w:val="24"/>
        </w:rPr>
      </w:pPr>
      <w:r>
        <w:rPr>
          <w:sz w:val="24"/>
        </w:rPr>
        <w:t xml:space="preserve">   по  г. Псков СУ СК РФ по Псковской области, майор юстиции (по  согласованию);</w:t>
      </w:r>
      <w:r w:rsidRPr="009C38DE">
        <w:rPr>
          <w:sz w:val="24"/>
        </w:rPr>
        <w:t xml:space="preserve"> </w:t>
      </w:r>
    </w:p>
    <w:p w:rsidR="0003380C" w:rsidRDefault="0003380C" w:rsidP="00C26006">
      <w:pPr>
        <w:jc w:val="both"/>
        <w:rPr>
          <w:sz w:val="24"/>
        </w:rPr>
      </w:pPr>
      <w:r>
        <w:rPr>
          <w:sz w:val="24"/>
        </w:rPr>
        <w:t xml:space="preserve">- ФЕДОРОВА Ирина Васильевна, консультант отдела семьи, опеки и попечительства </w:t>
      </w:r>
    </w:p>
    <w:p w:rsidR="0003380C" w:rsidRDefault="0003380C" w:rsidP="00C26006">
      <w:pPr>
        <w:jc w:val="both"/>
        <w:rPr>
          <w:sz w:val="24"/>
        </w:rPr>
      </w:pPr>
      <w:r>
        <w:rPr>
          <w:sz w:val="24"/>
        </w:rPr>
        <w:t xml:space="preserve">  Территориального управления города Пскова Главного государственного управления </w:t>
      </w:r>
    </w:p>
    <w:p w:rsidR="0003380C" w:rsidRDefault="0003380C" w:rsidP="00C26006">
      <w:pPr>
        <w:jc w:val="both"/>
        <w:rPr>
          <w:sz w:val="24"/>
        </w:rPr>
      </w:pPr>
      <w:r>
        <w:rPr>
          <w:sz w:val="24"/>
        </w:rPr>
        <w:t xml:space="preserve">  социальной защиты населения Псковской области (по  согласованию).</w:t>
      </w:r>
    </w:p>
    <w:p w:rsidR="0003380C" w:rsidRDefault="0003380C" w:rsidP="00C26006">
      <w:pPr>
        <w:jc w:val="both"/>
        <w:rPr>
          <w:sz w:val="24"/>
        </w:rPr>
      </w:pPr>
    </w:p>
    <w:p w:rsidR="0003380C" w:rsidRDefault="0003380C" w:rsidP="00C26006">
      <w:pPr>
        <w:jc w:val="both"/>
        <w:rPr>
          <w:sz w:val="24"/>
        </w:rPr>
      </w:pPr>
    </w:p>
    <w:p w:rsidR="0003380C" w:rsidRDefault="0003380C" w:rsidP="00C26006">
      <w:pPr>
        <w:jc w:val="both"/>
        <w:rPr>
          <w:sz w:val="24"/>
        </w:rPr>
      </w:pPr>
    </w:p>
    <w:p w:rsidR="0003380C" w:rsidRDefault="0003380C" w:rsidP="00C26006">
      <w:pPr>
        <w:jc w:val="both"/>
        <w:rPr>
          <w:sz w:val="24"/>
        </w:rPr>
      </w:pPr>
    </w:p>
    <w:p w:rsidR="0003380C" w:rsidRDefault="0003380C" w:rsidP="00C26006">
      <w:pPr>
        <w:jc w:val="both"/>
        <w:rPr>
          <w:sz w:val="24"/>
        </w:rPr>
      </w:pPr>
    </w:p>
    <w:p w:rsidR="0003380C" w:rsidRDefault="0003380C" w:rsidP="00C26006">
      <w:pPr>
        <w:jc w:val="both"/>
        <w:rPr>
          <w:sz w:val="24"/>
        </w:rPr>
      </w:pPr>
      <w:r>
        <w:rPr>
          <w:sz w:val="24"/>
        </w:rPr>
        <w:t>Начальник отдела «Комиссия</w:t>
      </w:r>
    </w:p>
    <w:p w:rsidR="0003380C" w:rsidRDefault="0003380C" w:rsidP="00C26006">
      <w:pPr>
        <w:jc w:val="both"/>
        <w:rPr>
          <w:sz w:val="24"/>
        </w:rPr>
      </w:pPr>
      <w:r>
        <w:rPr>
          <w:sz w:val="24"/>
        </w:rPr>
        <w:t>по делам несовершеннолетних и</w:t>
      </w:r>
    </w:p>
    <w:p w:rsidR="0003380C" w:rsidRDefault="0003380C" w:rsidP="00C26006">
      <w:pPr>
        <w:jc w:val="both"/>
        <w:rPr>
          <w:sz w:val="24"/>
        </w:rPr>
      </w:pPr>
      <w:r>
        <w:rPr>
          <w:sz w:val="24"/>
        </w:rPr>
        <w:t>защите их прав»  Администрации</w:t>
      </w:r>
    </w:p>
    <w:p w:rsidR="0003380C" w:rsidRDefault="0003380C" w:rsidP="00C26006">
      <w:pPr>
        <w:jc w:val="both"/>
        <w:rPr>
          <w:sz w:val="24"/>
        </w:rPr>
      </w:pPr>
      <w:r>
        <w:rPr>
          <w:sz w:val="24"/>
        </w:rPr>
        <w:t>города   Пскова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Г.Ю. Каленчук</w:t>
      </w:r>
    </w:p>
    <w:p w:rsidR="0003380C" w:rsidRDefault="0003380C" w:rsidP="00C26006">
      <w:pPr>
        <w:jc w:val="both"/>
        <w:rPr>
          <w:sz w:val="24"/>
        </w:rPr>
      </w:pPr>
    </w:p>
    <w:p w:rsidR="0003380C" w:rsidRDefault="0003380C" w:rsidP="00C2600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3380C" w:rsidRDefault="0003380C" w:rsidP="00C26006">
      <w:pPr>
        <w:jc w:val="both"/>
        <w:rPr>
          <w:sz w:val="24"/>
        </w:rPr>
      </w:pPr>
    </w:p>
    <w:p w:rsidR="0003380C" w:rsidRDefault="0003380C" w:rsidP="00C26006">
      <w:pPr>
        <w:jc w:val="both"/>
        <w:rPr>
          <w:sz w:val="24"/>
        </w:rPr>
      </w:pPr>
    </w:p>
    <w:p w:rsidR="0003380C" w:rsidRDefault="0003380C" w:rsidP="00C26006">
      <w:pPr>
        <w:jc w:val="both"/>
        <w:rPr>
          <w:sz w:val="24"/>
        </w:rPr>
      </w:pPr>
    </w:p>
    <w:p w:rsidR="0003380C" w:rsidRDefault="0003380C"/>
    <w:sectPr w:rsidR="0003380C" w:rsidSect="00C87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273"/>
    <w:multiLevelType w:val="hybridMultilevel"/>
    <w:tmpl w:val="A510D62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9E08FF"/>
    <w:multiLevelType w:val="hybridMultilevel"/>
    <w:tmpl w:val="8AD82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CF4874"/>
    <w:multiLevelType w:val="multilevel"/>
    <w:tmpl w:val="7C543B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">
    <w:nsid w:val="508C638E"/>
    <w:multiLevelType w:val="hybridMultilevel"/>
    <w:tmpl w:val="C5248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2E2"/>
    <w:rsid w:val="00013ACC"/>
    <w:rsid w:val="0003380C"/>
    <w:rsid w:val="0005648E"/>
    <w:rsid w:val="00085F5C"/>
    <w:rsid w:val="000D1579"/>
    <w:rsid w:val="00160A1E"/>
    <w:rsid w:val="001774C2"/>
    <w:rsid w:val="001C2AD8"/>
    <w:rsid w:val="00202A07"/>
    <w:rsid w:val="002979EC"/>
    <w:rsid w:val="0031290F"/>
    <w:rsid w:val="003250CA"/>
    <w:rsid w:val="003427BE"/>
    <w:rsid w:val="003740A3"/>
    <w:rsid w:val="003D55EB"/>
    <w:rsid w:val="004D72E2"/>
    <w:rsid w:val="00514116"/>
    <w:rsid w:val="00530356"/>
    <w:rsid w:val="0056437C"/>
    <w:rsid w:val="005861D9"/>
    <w:rsid w:val="006A3B9A"/>
    <w:rsid w:val="006E7BC8"/>
    <w:rsid w:val="0078151F"/>
    <w:rsid w:val="00833E46"/>
    <w:rsid w:val="00837B34"/>
    <w:rsid w:val="00863902"/>
    <w:rsid w:val="00872F89"/>
    <w:rsid w:val="00887F8A"/>
    <w:rsid w:val="008A3D4E"/>
    <w:rsid w:val="008A6618"/>
    <w:rsid w:val="008C2EE4"/>
    <w:rsid w:val="008D0491"/>
    <w:rsid w:val="008F061C"/>
    <w:rsid w:val="00920DDC"/>
    <w:rsid w:val="009313EF"/>
    <w:rsid w:val="00942011"/>
    <w:rsid w:val="009C38DE"/>
    <w:rsid w:val="009C5B9F"/>
    <w:rsid w:val="009D34A0"/>
    <w:rsid w:val="009E420F"/>
    <w:rsid w:val="00A1147C"/>
    <w:rsid w:val="00BD4DDB"/>
    <w:rsid w:val="00C26006"/>
    <w:rsid w:val="00C31550"/>
    <w:rsid w:val="00C51A14"/>
    <w:rsid w:val="00C544F6"/>
    <w:rsid w:val="00C8773E"/>
    <w:rsid w:val="00E32638"/>
    <w:rsid w:val="00E60D33"/>
    <w:rsid w:val="00E83509"/>
    <w:rsid w:val="00EF4348"/>
    <w:rsid w:val="00F45E59"/>
    <w:rsid w:val="00F77BF8"/>
    <w:rsid w:val="00FC1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2E2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155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D72E2"/>
    <w:pPr>
      <w:keepNext/>
      <w:jc w:val="center"/>
      <w:outlineLvl w:val="1"/>
    </w:pPr>
    <w:rPr>
      <w:b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2600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155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D72E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6006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4D72E2"/>
    <w:pPr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D72E2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4D72E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rsid w:val="00C315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31550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20D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0DDC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rsid w:val="00085F5C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C2600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26006"/>
    <w:rPr>
      <w:rFonts w:ascii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skovgoro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1380</Words>
  <Characters>7868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kdn001</dc:creator>
  <cp:keywords/>
  <dc:description/>
  <cp:lastModifiedBy>kpru01</cp:lastModifiedBy>
  <cp:revision>2</cp:revision>
  <cp:lastPrinted>2012-12-06T13:38:00Z</cp:lastPrinted>
  <dcterms:created xsi:type="dcterms:W3CDTF">2013-01-22T06:20:00Z</dcterms:created>
  <dcterms:modified xsi:type="dcterms:W3CDTF">2013-01-22T06:20:00Z</dcterms:modified>
</cp:coreProperties>
</file>